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33DD" w14:textId="07A3C3CF" w:rsidR="00C86070" w:rsidRDefault="000B3917" w:rsidP="006852C1">
      <w:pPr>
        <w:tabs>
          <w:tab w:val="right" w:pos="921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Załącznik nr 1</w:t>
      </w:r>
    </w:p>
    <w:p w14:paraId="58C18A17" w14:textId="77777777" w:rsidR="000B3917" w:rsidRDefault="000B3917" w:rsidP="006852C1">
      <w:pPr>
        <w:tabs>
          <w:tab w:val="right" w:pos="9214"/>
        </w:tabs>
        <w:rPr>
          <w:rFonts w:ascii="Times New Roman" w:hAnsi="Times New Roman"/>
        </w:rPr>
      </w:pPr>
    </w:p>
    <w:p w14:paraId="69EC2CE7" w14:textId="309B8171" w:rsidR="00061C99" w:rsidRDefault="00000000" w:rsidP="006852C1">
      <w:pPr>
        <w:tabs>
          <w:tab w:val="right" w:pos="9214"/>
        </w:tabs>
        <w:rPr>
          <w:rFonts w:cs="Arial"/>
        </w:rPr>
      </w:pPr>
      <w:proofErr w:type="spellStart"/>
      <w:r w:rsidRPr="00432292">
        <w:rPr>
          <w:rFonts w:ascii="Times New Roman" w:hAnsi="Times New Roman"/>
        </w:rPr>
        <w:t>Zn.spr</w:t>
      </w:r>
      <w:proofErr w:type="spellEnd"/>
      <w:r w:rsidRPr="00432292">
        <w:rPr>
          <w:rFonts w:ascii="Times New Roman" w:hAnsi="Times New Roman"/>
        </w:rPr>
        <w:t xml:space="preserve">.: </w:t>
      </w:r>
      <w:bookmarkStart w:id="0" w:name="ezdSprawaZnak"/>
      <w:r w:rsidRPr="00432292">
        <w:rPr>
          <w:rFonts w:ascii="Times New Roman" w:hAnsi="Times New Roman"/>
        </w:rPr>
        <w:t>SA.2217.</w:t>
      </w:r>
      <w:r w:rsidR="000A55FA" w:rsidRPr="00432292">
        <w:rPr>
          <w:rFonts w:ascii="Times New Roman" w:hAnsi="Times New Roman"/>
        </w:rPr>
        <w:t>8</w:t>
      </w:r>
      <w:r w:rsidR="00CF42EB" w:rsidRPr="00432292">
        <w:rPr>
          <w:rFonts w:ascii="Times New Roman" w:hAnsi="Times New Roman"/>
        </w:rPr>
        <w:t>.</w:t>
      </w:r>
      <w:r w:rsidRPr="00432292">
        <w:rPr>
          <w:rFonts w:ascii="Times New Roman" w:hAnsi="Times New Roman"/>
        </w:rPr>
        <w:t>2025</w:t>
      </w:r>
      <w:bookmarkEnd w:id="0"/>
      <w:r>
        <w:rPr>
          <w:rFonts w:cs="Arial"/>
        </w:rPr>
        <w:tab/>
      </w:r>
      <w:r w:rsidR="00C86070">
        <w:rPr>
          <w:rFonts w:cs="Arial"/>
        </w:rPr>
        <w:t>…………………………</w:t>
      </w:r>
      <w:r>
        <w:rPr>
          <w:rFonts w:cs="Arial"/>
        </w:rPr>
        <w:t xml:space="preserve"> </w:t>
      </w:r>
      <w:bookmarkStart w:id="1" w:name="ezdDataPodpisu"/>
      <w:bookmarkEnd w:id="1"/>
    </w:p>
    <w:p w14:paraId="40FB3A55" w14:textId="5C1D9D57" w:rsidR="00C86070" w:rsidRPr="00C86070" w:rsidRDefault="00C86070" w:rsidP="00C86070">
      <w:pPr>
        <w:tabs>
          <w:tab w:val="right" w:pos="9214"/>
        </w:tabs>
        <w:rPr>
          <w:rFonts w:cs="Arial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C86070">
        <w:rPr>
          <w:rFonts w:ascii="Times New Roman" w:hAnsi="Times New Roman"/>
        </w:rPr>
        <w:t xml:space="preserve">(miejscowość, data)                                                                                                               </w:t>
      </w:r>
    </w:p>
    <w:p w14:paraId="00F9A93F" w14:textId="63CD249B" w:rsidR="00C86070" w:rsidRPr="00C86070" w:rsidRDefault="00C86070" w:rsidP="00C86070">
      <w:pPr>
        <w:jc w:val="center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14:paraId="04DE8B9D" w14:textId="77777777" w:rsidR="00C86070" w:rsidRPr="00C86070" w:rsidRDefault="00C86070" w:rsidP="00C86070">
      <w:pPr>
        <w:rPr>
          <w:rFonts w:ascii="Times New Roman" w:hAnsi="Times New Roman"/>
        </w:rPr>
      </w:pPr>
      <w:r w:rsidRPr="00C86070">
        <w:rPr>
          <w:rFonts w:ascii="Times New Roman" w:hAnsi="Times New Roman"/>
        </w:rPr>
        <w:t>………………………………..</w:t>
      </w:r>
    </w:p>
    <w:p w14:paraId="689EC294" w14:textId="77777777" w:rsidR="00C86070" w:rsidRPr="00C86070" w:rsidRDefault="00C86070" w:rsidP="00C86070">
      <w:pPr>
        <w:rPr>
          <w:rFonts w:ascii="Times New Roman" w:hAnsi="Times New Roman"/>
        </w:rPr>
      </w:pPr>
      <w:r w:rsidRPr="00C86070">
        <w:rPr>
          <w:rFonts w:ascii="Times New Roman" w:hAnsi="Times New Roman"/>
        </w:rPr>
        <w:t>(imię i nazwisko)</w:t>
      </w:r>
    </w:p>
    <w:p w14:paraId="2D9B841D" w14:textId="77777777" w:rsidR="00C86070" w:rsidRPr="00C86070" w:rsidRDefault="00C86070" w:rsidP="00C86070">
      <w:pPr>
        <w:rPr>
          <w:rFonts w:ascii="Times New Roman" w:hAnsi="Times New Roman"/>
        </w:rPr>
      </w:pPr>
    </w:p>
    <w:p w14:paraId="422806AE" w14:textId="77777777" w:rsidR="00C86070" w:rsidRPr="00C86070" w:rsidRDefault="00C86070" w:rsidP="00C86070">
      <w:pPr>
        <w:rPr>
          <w:rFonts w:ascii="Times New Roman" w:hAnsi="Times New Roman"/>
        </w:rPr>
      </w:pPr>
    </w:p>
    <w:p w14:paraId="14951941" w14:textId="77777777" w:rsidR="00C86070" w:rsidRPr="00C86070" w:rsidRDefault="00C86070" w:rsidP="00C86070">
      <w:pPr>
        <w:rPr>
          <w:rFonts w:ascii="Times New Roman" w:hAnsi="Times New Roman"/>
        </w:rPr>
      </w:pPr>
      <w:r w:rsidRPr="00C86070">
        <w:rPr>
          <w:rFonts w:ascii="Times New Roman" w:hAnsi="Times New Roman"/>
        </w:rPr>
        <w:t>………………………………..</w:t>
      </w:r>
    </w:p>
    <w:p w14:paraId="2CF875B5" w14:textId="7729FFFF" w:rsidR="00C86070" w:rsidRPr="00C86070" w:rsidRDefault="00C86070" w:rsidP="00C86070">
      <w:pPr>
        <w:rPr>
          <w:rFonts w:ascii="Times New Roman" w:hAnsi="Times New Roman"/>
        </w:rPr>
      </w:pPr>
      <w:r w:rsidRPr="00C86070">
        <w:rPr>
          <w:rFonts w:ascii="Times New Roman" w:hAnsi="Times New Roman"/>
        </w:rPr>
        <w:t>(adres)</w:t>
      </w:r>
    </w:p>
    <w:p w14:paraId="52C865FD" w14:textId="77777777" w:rsidR="00C86070" w:rsidRPr="00C86070" w:rsidRDefault="00C86070" w:rsidP="00C86070">
      <w:pPr>
        <w:rPr>
          <w:rFonts w:ascii="Times New Roman" w:hAnsi="Times New Roman"/>
          <w:b/>
        </w:rPr>
      </w:pPr>
    </w:p>
    <w:p w14:paraId="51834649" w14:textId="214EE156" w:rsidR="00C86070" w:rsidRPr="00C86070" w:rsidRDefault="00C86070" w:rsidP="00C86070">
      <w:pPr>
        <w:ind w:left="-284" w:firstLine="284"/>
        <w:jc w:val="center"/>
        <w:rPr>
          <w:rFonts w:ascii="Times New Roman" w:hAnsi="Times New Roman"/>
          <w:b/>
        </w:rPr>
      </w:pPr>
      <w:r w:rsidRPr="00C86070">
        <w:rPr>
          <w:rFonts w:ascii="Times New Roman" w:hAnsi="Times New Roman"/>
          <w:b/>
        </w:rPr>
        <w:t>OFERTA NA DZIERŻAWĘ GRUNTÓW</w:t>
      </w:r>
    </w:p>
    <w:p w14:paraId="342C38F6" w14:textId="77777777" w:rsidR="00C86070" w:rsidRPr="00C86070" w:rsidRDefault="00C86070" w:rsidP="00C86070">
      <w:pPr>
        <w:jc w:val="center"/>
        <w:rPr>
          <w:rFonts w:ascii="Times New Roman" w:hAnsi="Times New Roman"/>
          <w:b/>
        </w:rPr>
      </w:pPr>
    </w:p>
    <w:p w14:paraId="1F91F210" w14:textId="77777777" w:rsidR="00C86070" w:rsidRPr="00C86070" w:rsidRDefault="00C86070" w:rsidP="00C86070">
      <w:p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 Odpowiadając na ogłoszenie o przetargu na dzierżawę niżej wymienionych gruntów:</w:t>
      </w:r>
    </w:p>
    <w:p w14:paraId="3D00083C" w14:textId="77777777" w:rsidR="00C86070" w:rsidRPr="00C86070" w:rsidRDefault="00C86070" w:rsidP="00C86070">
      <w:pPr>
        <w:jc w:val="both"/>
        <w:rPr>
          <w:rFonts w:ascii="Times New Roman" w:hAnsi="Times New Roman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47"/>
        <w:gridCol w:w="1276"/>
        <w:gridCol w:w="1559"/>
        <w:gridCol w:w="2481"/>
        <w:gridCol w:w="1134"/>
        <w:gridCol w:w="992"/>
        <w:gridCol w:w="1084"/>
      </w:tblGrid>
      <w:tr w:rsidR="00C86070" w:rsidRPr="00C86070" w14:paraId="4D6C972F" w14:textId="77777777" w:rsidTr="00AF16CA">
        <w:trPr>
          <w:cantSplit/>
          <w:trHeight w:val="92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B705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proofErr w:type="spellStart"/>
            <w:r w:rsidRPr="00C86070">
              <w:rPr>
                <w:rFonts w:ascii="Times New Roman" w:hAnsi="Times New Roman"/>
                <w:b/>
                <w:sz w:val="22"/>
              </w:rPr>
              <w:t>Lp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10C3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>L-</w:t>
            </w:r>
            <w:proofErr w:type="spellStart"/>
            <w:r w:rsidRPr="00C86070">
              <w:rPr>
                <w:rFonts w:ascii="Times New Roman" w:hAnsi="Times New Roman"/>
                <w:b/>
              </w:rPr>
              <w:t>ctwo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96E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A78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 xml:space="preserve">Obręb </w:t>
            </w:r>
            <w:proofErr w:type="spellStart"/>
            <w:r w:rsidRPr="00C86070">
              <w:rPr>
                <w:rFonts w:ascii="Times New Roman" w:hAnsi="Times New Roman"/>
                <w:b/>
              </w:rPr>
              <w:t>ewid</w:t>
            </w:r>
            <w:proofErr w:type="spellEnd"/>
            <w:r w:rsidRPr="00C8607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9857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4AB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D67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>Pow. (ha)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849F" w14:textId="77777777" w:rsidR="00C86070" w:rsidRPr="00C86070" w:rsidRDefault="00C86070" w:rsidP="00C86070">
            <w:pPr>
              <w:rPr>
                <w:rFonts w:ascii="Times New Roman" w:hAnsi="Times New Roman"/>
                <w:b/>
              </w:rPr>
            </w:pPr>
            <w:r w:rsidRPr="00C86070">
              <w:rPr>
                <w:rFonts w:ascii="Times New Roman" w:hAnsi="Times New Roman"/>
                <w:b/>
              </w:rPr>
              <w:t xml:space="preserve">Rodzaj użytku </w:t>
            </w:r>
          </w:p>
        </w:tc>
      </w:tr>
      <w:tr w:rsidR="00C86070" w:rsidRPr="00C86070" w14:paraId="4F6F7AB8" w14:textId="77777777" w:rsidTr="00AF16CA">
        <w:trPr>
          <w:trHeight w:val="57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D498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1.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A1FD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Obrowo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276C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Parchowo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4322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Żukówko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5494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11-03-3-13-394-r-00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9AD0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432/15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10E0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0,0715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501E" w14:textId="77777777" w:rsidR="00C86070" w:rsidRPr="00C86070" w:rsidRDefault="00C86070" w:rsidP="00C86070">
            <w:pPr>
              <w:jc w:val="center"/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B</w:t>
            </w:r>
          </w:p>
        </w:tc>
      </w:tr>
      <w:tr w:rsidR="00C86070" w:rsidRPr="00C86070" w14:paraId="31459F57" w14:textId="77777777" w:rsidTr="00AF16CA">
        <w:trPr>
          <w:trHeight w:val="57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D4C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2.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807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Obrowo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FF5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Parchowo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B90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Żukówko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9D2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11-03-3-13-394-r-00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435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432/14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3B4" w14:textId="77777777" w:rsidR="00C86070" w:rsidRPr="00C86070" w:rsidRDefault="00C86070" w:rsidP="00C86070">
            <w:pPr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0,0148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10B" w14:textId="77777777" w:rsidR="00C86070" w:rsidRPr="00C86070" w:rsidRDefault="00C86070" w:rsidP="00C86070">
            <w:pPr>
              <w:jc w:val="center"/>
              <w:rPr>
                <w:rFonts w:ascii="Times New Roman" w:hAnsi="Times New Roman"/>
              </w:rPr>
            </w:pPr>
            <w:r w:rsidRPr="00C86070">
              <w:rPr>
                <w:rFonts w:ascii="Times New Roman" w:hAnsi="Times New Roman"/>
              </w:rPr>
              <w:t>B</w:t>
            </w:r>
          </w:p>
        </w:tc>
      </w:tr>
    </w:tbl>
    <w:p w14:paraId="659CF361" w14:textId="77777777" w:rsidR="00C86070" w:rsidRPr="00C86070" w:rsidRDefault="00C86070" w:rsidP="00C86070">
      <w:pPr>
        <w:tabs>
          <w:tab w:val="left" w:pos="5625"/>
        </w:tabs>
        <w:ind w:right="226"/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ab/>
      </w:r>
    </w:p>
    <w:p w14:paraId="5131AE0C" w14:textId="77777777" w:rsidR="00C86070" w:rsidRPr="00C86070" w:rsidRDefault="00C86070" w:rsidP="00C86070">
      <w:p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>Oświadczam, co następuje:</w:t>
      </w:r>
    </w:p>
    <w:p w14:paraId="79EEEC14" w14:textId="77777777" w:rsidR="00C86070" w:rsidRPr="00C86070" w:rsidRDefault="00C86070" w:rsidP="00C86070">
      <w:pPr>
        <w:jc w:val="both"/>
        <w:rPr>
          <w:rFonts w:ascii="Times New Roman" w:hAnsi="Times New Roman"/>
        </w:rPr>
      </w:pPr>
    </w:p>
    <w:p w14:paraId="5DE3C6C8" w14:textId="77777777" w:rsidR="00C86070" w:rsidRPr="00C86070" w:rsidRDefault="00C86070" w:rsidP="00C86070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>położenie przedmiotowego gruntu oraz jego dokładne granice są mi znane i nie wnoszę jakichkolwiek zastrzeżeń z tytułu istniejącego stanu zagospodarowania,</w:t>
      </w:r>
    </w:p>
    <w:p w14:paraId="064DC8E4" w14:textId="77777777" w:rsidR="00C86070" w:rsidRPr="00C86070" w:rsidRDefault="00C86070" w:rsidP="00C86070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>zapoznałem/-</w:t>
      </w:r>
      <w:proofErr w:type="spellStart"/>
      <w:r w:rsidRPr="00C86070">
        <w:rPr>
          <w:rFonts w:ascii="Times New Roman" w:hAnsi="Times New Roman"/>
        </w:rPr>
        <w:t>am</w:t>
      </w:r>
      <w:proofErr w:type="spellEnd"/>
      <w:r w:rsidRPr="00C86070">
        <w:rPr>
          <w:rFonts w:ascii="Times New Roman" w:hAnsi="Times New Roman"/>
        </w:rPr>
        <w:t xml:space="preserve"> się z przedmiotem i warunkami przetargu i nie wnoszę do powyższych żadnych zastrzeżeń,</w:t>
      </w:r>
    </w:p>
    <w:p w14:paraId="71208B52" w14:textId="77777777" w:rsidR="00C86070" w:rsidRPr="00C86070" w:rsidRDefault="00C86070" w:rsidP="00C86070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nie posiadam zaległości w płatnościach na rzecz Skarbu Państwa z tytułu nieruchomości oddanych </w:t>
      </w:r>
      <w:r w:rsidRPr="00C86070">
        <w:rPr>
          <w:rFonts w:ascii="Times New Roman" w:hAnsi="Times New Roman"/>
        </w:rPr>
        <w:br/>
        <w:t>w dzierżawę,</w:t>
      </w:r>
    </w:p>
    <w:p w14:paraId="088DC759" w14:textId="77777777" w:rsidR="00C86070" w:rsidRPr="00C86070" w:rsidRDefault="00C86070" w:rsidP="00C86070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>akceptuję bez zastrzeżeń proponowaną formę umowy (wzór w załączeniu),</w:t>
      </w:r>
    </w:p>
    <w:p w14:paraId="42254CDE" w14:textId="77777777" w:rsidR="00C86070" w:rsidRPr="00C86070" w:rsidRDefault="00C86070" w:rsidP="00C86070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oferuję roczny czynsz dzierżawny w wysokości ……… </w:t>
      </w:r>
      <w:r w:rsidRPr="00C86070">
        <w:rPr>
          <w:rFonts w:ascii="Times New Roman" w:hAnsi="Times New Roman"/>
          <w:b/>
        </w:rPr>
        <w:t>m3 drewna/rok</w:t>
      </w:r>
      <w:r w:rsidRPr="00C86070">
        <w:rPr>
          <w:rFonts w:ascii="Times New Roman" w:hAnsi="Times New Roman"/>
        </w:rPr>
        <w:t>, gdzie za średnią cenę drewna  przyjmuje się średnią cenę drewna za pierwsze III kwartały</w:t>
      </w:r>
      <w:r w:rsidRPr="00C86070">
        <w:rPr>
          <w:rFonts w:ascii="Times New Roman" w:hAnsi="Times New Roman"/>
          <w:b/>
        </w:rPr>
        <w:t xml:space="preserve"> </w:t>
      </w:r>
      <w:r w:rsidRPr="00C86070">
        <w:rPr>
          <w:rFonts w:ascii="Times New Roman" w:hAnsi="Times New Roman"/>
        </w:rPr>
        <w:t>roku poprzedniego ogłoszoną  w Dzienniku Urzędowym Rzeczypospolitej Polskiej „Monitor Polski” w terminie do dnia 20 października każdego roku,</w:t>
      </w:r>
    </w:p>
    <w:p w14:paraId="2C02A895" w14:textId="77777777" w:rsidR="00C86070" w:rsidRPr="00C86070" w:rsidRDefault="00C86070" w:rsidP="00C86070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>oświadczam, że zapoznałem się z klauzulą informacyjną, która jest załącznikiem do ogłoszenia.</w:t>
      </w:r>
    </w:p>
    <w:p w14:paraId="7D0A1DFD" w14:textId="77777777" w:rsidR="00C86070" w:rsidRPr="00C86070" w:rsidRDefault="00C86070" w:rsidP="00C86070">
      <w:pPr>
        <w:ind w:left="4956"/>
        <w:jc w:val="both"/>
        <w:rPr>
          <w:rFonts w:ascii="Times New Roman" w:hAnsi="Times New Roman"/>
        </w:rPr>
      </w:pPr>
    </w:p>
    <w:p w14:paraId="082D6627" w14:textId="77777777" w:rsidR="00C86070" w:rsidRPr="00C86070" w:rsidRDefault="00C86070" w:rsidP="00C86070">
      <w:pPr>
        <w:rPr>
          <w:rFonts w:ascii="Times New Roman" w:hAnsi="Times New Roman"/>
        </w:rPr>
      </w:pPr>
    </w:p>
    <w:p w14:paraId="50B4A7BB" w14:textId="77777777" w:rsidR="00C86070" w:rsidRPr="00C86070" w:rsidRDefault="00C86070" w:rsidP="00C86070">
      <w:pPr>
        <w:ind w:left="4956"/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            </w:t>
      </w:r>
    </w:p>
    <w:p w14:paraId="3D93884D" w14:textId="77777777" w:rsidR="00C86070" w:rsidRPr="00C86070" w:rsidRDefault="00C86070" w:rsidP="00C86070">
      <w:pPr>
        <w:ind w:left="4956"/>
        <w:jc w:val="both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   ……………………………          </w:t>
      </w:r>
    </w:p>
    <w:p w14:paraId="33CAB95A" w14:textId="50A017FE" w:rsidR="00061C99" w:rsidRPr="00C86070" w:rsidRDefault="00C86070" w:rsidP="00C86070">
      <w:pPr>
        <w:jc w:val="center"/>
        <w:rPr>
          <w:rFonts w:ascii="Times New Roman" w:hAnsi="Times New Roman"/>
        </w:rPr>
      </w:pPr>
      <w:r w:rsidRPr="00C86070">
        <w:rPr>
          <w:rFonts w:ascii="Times New Roman" w:hAnsi="Times New Roman"/>
        </w:rPr>
        <w:t xml:space="preserve">                                                                     (podpis Oferenta)                                      </w:t>
      </w:r>
    </w:p>
    <w:sectPr w:rsidR="00061C99" w:rsidRPr="00C86070" w:rsidSect="0009725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964" w:bottom="198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B36D" w14:textId="77777777" w:rsidR="00957510" w:rsidRDefault="00957510">
      <w:r>
        <w:separator/>
      </w:r>
    </w:p>
  </w:endnote>
  <w:endnote w:type="continuationSeparator" w:id="0">
    <w:p w14:paraId="60ED96CF" w14:textId="77777777" w:rsidR="00957510" w:rsidRDefault="0095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2266" w14:textId="77777777" w:rsidR="00061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513D7DF1" w14:textId="77777777" w:rsidR="00061C99" w:rsidRDefault="00061C99"/>
  <w:p w14:paraId="3F156D0E" w14:textId="77777777" w:rsidR="00061C99" w:rsidRDefault="00061C99"/>
  <w:p w14:paraId="34057825" w14:textId="77777777" w:rsidR="00061C99" w:rsidRDefault="00061C99"/>
  <w:p w14:paraId="50DEF6E9" w14:textId="77777777" w:rsidR="00061C99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14B32FD3" w14:textId="77777777" w:rsidR="00061C99" w:rsidRPr="00807343" w:rsidRDefault="00061C99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CCC6" w14:textId="77777777" w:rsidR="00061C99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37E18C1E" w14:textId="77777777" w:rsidR="00061C99" w:rsidRPr="00807343" w:rsidRDefault="00061C99" w:rsidP="00D35507"/>
  <w:p w14:paraId="62C9199D" w14:textId="77777777" w:rsidR="00061C99" w:rsidRDefault="00061C99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C6D" w14:textId="77777777" w:rsidR="00061C99" w:rsidRDefault="00000000" w:rsidP="00735B7E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9E29F" wp14:editId="2227C222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109" name="Pole tekstow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7CDDE" w14:textId="77777777" w:rsidR="00061C99" w:rsidRDefault="00061C99" w:rsidP="00735B7E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9E29F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7" type="#_x0000_t202" style="position:absolute;left:0;text-align:left;margin-left:438pt;margin-top:51.0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" filled="f" stroked="f">
              <v:textbox>
                <w:txbxContent>
                  <w:p w14:paraId="5247CDDE" w14:textId="77777777" w:rsidR="00061C99" w:rsidRDefault="00061C99" w:rsidP="00735B7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F5A0E" wp14:editId="013EC4C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108" name="Łącznik prost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08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7.6pt" to="462.05pt,7.9pt" strokecolor="#005846" strokeweight="0.5pt"/>
          </w:pict>
        </mc:Fallback>
      </mc:AlternateContent>
    </w:r>
  </w:p>
  <w:p w14:paraId="0937F7D9" w14:textId="77777777" w:rsidR="00061C99" w:rsidRPr="00074D1B" w:rsidRDefault="00000000" w:rsidP="00735B7E">
    <w:pPr>
      <w:pStyle w:val="LPstopka"/>
    </w:pPr>
    <w:r w:rsidRPr="00074D1B">
      <w:t xml:space="preserve">Nadleśnictwo </w:t>
    </w:r>
    <w:r>
      <w:t>Bytów, ul. Szarych Szeregów 7</w:t>
    </w:r>
    <w:r w:rsidRPr="00074D1B">
      <w:t>, 77-</w:t>
    </w:r>
    <w:r>
      <w:t>1</w:t>
    </w:r>
    <w:r w:rsidRPr="00074D1B">
      <w:t xml:space="preserve">00 </w:t>
    </w:r>
    <w:r>
      <w:t xml:space="preserve">Bytów </w:t>
    </w:r>
  </w:p>
  <w:p w14:paraId="432C06CA" w14:textId="77777777" w:rsidR="00061C99" w:rsidRPr="00074D1B" w:rsidRDefault="00000000" w:rsidP="00735B7E">
    <w:pPr>
      <w:pStyle w:val="LPstopka"/>
      <w:rPr>
        <w:lang w:val="en-US"/>
      </w:rPr>
    </w:pPr>
    <w:r w:rsidRPr="00074D1B">
      <w:rPr>
        <w:lang w:val="en-US"/>
      </w:rPr>
      <w:t xml:space="preserve">tel.: +48 </w:t>
    </w:r>
    <w:r>
      <w:rPr>
        <w:lang w:val="en-US"/>
      </w:rPr>
      <w:t>59 822-60-66</w:t>
    </w:r>
    <w:r w:rsidRPr="00074D1B">
      <w:rPr>
        <w:lang w:val="en-US"/>
      </w:rPr>
      <w:t>, fax: +48 59-8</w:t>
    </w:r>
    <w:r>
      <w:rPr>
        <w:lang w:val="en-US"/>
      </w:rPr>
      <w:t>22</w:t>
    </w:r>
    <w:r w:rsidRPr="00074D1B">
      <w:rPr>
        <w:lang w:val="en-US"/>
      </w:rPr>
      <w:t>-</w:t>
    </w:r>
    <w:r>
      <w:rPr>
        <w:lang w:val="en-US"/>
      </w:rPr>
      <w:t>97</w:t>
    </w:r>
    <w:r w:rsidRPr="00074D1B">
      <w:rPr>
        <w:lang w:val="en-US"/>
      </w:rPr>
      <w:t>-</w:t>
    </w:r>
    <w:r>
      <w:rPr>
        <w:lang w:val="en-US"/>
      </w:rPr>
      <w:t>90</w:t>
    </w:r>
    <w:r w:rsidRPr="00074D1B">
      <w:rPr>
        <w:lang w:val="en-US"/>
      </w:rPr>
      <w:t xml:space="preserve">, e-mail: </w:t>
    </w:r>
    <w:r>
      <w:rPr>
        <w:lang w:val="en-US"/>
      </w:rPr>
      <w:t>bytow</w:t>
    </w:r>
    <w:r w:rsidRPr="00074D1B">
      <w:rPr>
        <w:lang w:val="en-US"/>
      </w:rPr>
      <w:t>@szczecinek.lasy.gov.pl</w:t>
    </w:r>
  </w:p>
  <w:p w14:paraId="0B0D4DC0" w14:textId="77777777" w:rsidR="00061C99" w:rsidRPr="004B56F7" w:rsidRDefault="00000000" w:rsidP="00735B7E">
    <w:pPr>
      <w:pStyle w:val="LPstopka"/>
      <w:jc w:val="right"/>
      <w:rPr>
        <w:b/>
        <w:color w:val="005023"/>
        <w:sz w:val="24"/>
        <w:szCs w:val="24"/>
        <w:lang w:val="en-US"/>
      </w:rPr>
    </w:pPr>
    <w:r>
      <w:rPr>
        <w:b/>
        <w:color w:val="005023"/>
        <w:sz w:val="24"/>
        <w:szCs w:val="24"/>
        <w:lang w:val="en-US"/>
      </w:rPr>
      <w:t>www.lasy.</w:t>
    </w:r>
    <w:r w:rsidRPr="004B56F7">
      <w:rPr>
        <w:b/>
        <w:color w:val="005023"/>
        <w:sz w:val="24"/>
        <w:szCs w:val="24"/>
        <w:lang w:val="en-US"/>
      </w:rPr>
      <w:t>gov.pl</w:t>
    </w:r>
  </w:p>
  <w:p w14:paraId="186C747A" w14:textId="77777777" w:rsidR="00061C99" w:rsidRPr="008D5F22" w:rsidRDefault="00061C99" w:rsidP="00735B7E">
    <w:pPr>
      <w:pStyle w:val="LPstopkasrode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83AB" w14:textId="77777777" w:rsidR="00957510" w:rsidRDefault="00957510">
      <w:r>
        <w:separator/>
      </w:r>
    </w:p>
  </w:footnote>
  <w:footnote w:type="continuationSeparator" w:id="0">
    <w:p w14:paraId="5E298750" w14:textId="77777777" w:rsidR="00957510" w:rsidRDefault="0095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C1DA" w14:textId="77777777" w:rsidR="00061C99" w:rsidRDefault="00000000" w:rsidP="009B09E5">
    <w:r w:rsidRPr="0085029F">
      <w:rPr>
        <w:noProof/>
      </w:rPr>
      <w:drawing>
        <wp:anchor distT="0" distB="0" distL="114300" distR="114300" simplePos="0" relativeHeight="251662336" behindDoc="1" locked="0" layoutInCell="1" allowOverlap="1" wp14:anchorId="4A482CD1" wp14:editId="4DEC231E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822960" cy="502285"/>
          <wp:effectExtent l="0" t="0" r="0" b="0"/>
          <wp:wrapNone/>
          <wp:docPr id="53594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64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inline distT="0" distB="0" distL="0" distR="0" wp14:anchorId="770C23E4" wp14:editId="27C9D48C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61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0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4EBB5F0" wp14:editId="61AF58B4">
              <wp:extent cx="2914698" cy="428141"/>
              <wp:effectExtent l="0" t="0" r="0" b="0"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98" cy="428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F92CE" w14:textId="77777777" w:rsidR="00061C99" w:rsidRPr="00567FF1" w:rsidRDefault="00000000" w:rsidP="00567FF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szCs w:val="28"/>
                            </w:rPr>
                            <w:t>Nadleśnictwo Bytów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04EBB5F0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229.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" filled="f" stroked="f" strokecolor="white" strokeweight="0">
              <v:textbox>
                <w:txbxContent>
                  <w:p w14:paraId="600F92CE" w14:textId="77777777" w:rsidR="00061C99" w:rsidRPr="00567FF1" w:rsidRDefault="00000000" w:rsidP="00567FF1">
                    <w:pPr>
                      <w:pStyle w:val="LPNaglowek"/>
                    </w:pPr>
                    <w:r>
                      <w:t xml:space="preserve"> </w:t>
                    </w:r>
                    <w:r>
                      <w:rPr>
                        <w:rFonts w:cs="Arial"/>
                        <w:szCs w:val="28"/>
                      </w:rPr>
                      <w:t>Nadleśnictwo Bytów</w:t>
                    </w:r>
                  </w:p>
                </w:txbxContent>
              </v:textbox>
              <w10:anchorlock/>
            </v:shape>
          </w:pict>
        </mc:Fallback>
      </mc:AlternateContent>
    </w:r>
    <w:r w:rsidRPr="00567FF1">
      <w:rPr>
        <w:noProof/>
        <w:color w:val="005023"/>
      </w:rPr>
      <mc:AlternateContent>
        <mc:Choice Requires="wpc">
          <w:drawing>
            <wp:inline distT="0" distB="0" distL="0" distR="0" wp14:anchorId="1EEAEB27" wp14:editId="354BF103">
              <wp:extent cx="6911975" cy="228600"/>
              <wp:effectExtent l="9525" t="0" r="3175" b="0"/>
              <wp:docPr id="56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D3B4475C"/>
    <w:lvl w:ilvl="0" w:tplc="C156AE8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8B3C1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6A3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20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64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2C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61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63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29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EA69EF"/>
    <w:multiLevelType w:val="hybridMultilevel"/>
    <w:tmpl w:val="932C6EEC"/>
    <w:lvl w:ilvl="0" w:tplc="08D6750A">
      <w:start w:val="1"/>
      <w:numFmt w:val="decimal"/>
      <w:lvlText w:val="%1."/>
      <w:lvlJc w:val="left"/>
      <w:pPr>
        <w:ind w:left="720" w:hanging="360"/>
      </w:pPr>
    </w:lvl>
    <w:lvl w:ilvl="1" w:tplc="6AF25F92" w:tentative="1">
      <w:start w:val="1"/>
      <w:numFmt w:val="lowerLetter"/>
      <w:lvlText w:val="%2."/>
      <w:lvlJc w:val="left"/>
      <w:pPr>
        <w:ind w:left="1440" w:hanging="360"/>
      </w:pPr>
    </w:lvl>
    <w:lvl w:ilvl="2" w:tplc="F404BEF0" w:tentative="1">
      <w:start w:val="1"/>
      <w:numFmt w:val="lowerRoman"/>
      <w:lvlText w:val="%3."/>
      <w:lvlJc w:val="right"/>
      <w:pPr>
        <w:ind w:left="2160" w:hanging="180"/>
      </w:pPr>
    </w:lvl>
    <w:lvl w:ilvl="3" w:tplc="A1E69D6C" w:tentative="1">
      <w:start w:val="1"/>
      <w:numFmt w:val="decimal"/>
      <w:lvlText w:val="%4."/>
      <w:lvlJc w:val="left"/>
      <w:pPr>
        <w:ind w:left="2880" w:hanging="360"/>
      </w:pPr>
    </w:lvl>
    <w:lvl w:ilvl="4" w:tplc="D8EC562A" w:tentative="1">
      <w:start w:val="1"/>
      <w:numFmt w:val="lowerLetter"/>
      <w:lvlText w:val="%5."/>
      <w:lvlJc w:val="left"/>
      <w:pPr>
        <w:ind w:left="3600" w:hanging="360"/>
      </w:pPr>
    </w:lvl>
    <w:lvl w:ilvl="5" w:tplc="073838C4" w:tentative="1">
      <w:start w:val="1"/>
      <w:numFmt w:val="lowerRoman"/>
      <w:lvlText w:val="%6."/>
      <w:lvlJc w:val="right"/>
      <w:pPr>
        <w:ind w:left="4320" w:hanging="180"/>
      </w:pPr>
    </w:lvl>
    <w:lvl w:ilvl="6" w:tplc="37F88EBA" w:tentative="1">
      <w:start w:val="1"/>
      <w:numFmt w:val="decimal"/>
      <w:lvlText w:val="%7."/>
      <w:lvlJc w:val="left"/>
      <w:pPr>
        <w:ind w:left="5040" w:hanging="360"/>
      </w:pPr>
    </w:lvl>
    <w:lvl w:ilvl="7" w:tplc="147E7F86" w:tentative="1">
      <w:start w:val="1"/>
      <w:numFmt w:val="lowerLetter"/>
      <w:lvlText w:val="%8."/>
      <w:lvlJc w:val="left"/>
      <w:pPr>
        <w:ind w:left="5760" w:hanging="360"/>
      </w:pPr>
    </w:lvl>
    <w:lvl w:ilvl="8" w:tplc="C498A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368"/>
    <w:multiLevelType w:val="hybridMultilevel"/>
    <w:tmpl w:val="6A0856E0"/>
    <w:lvl w:ilvl="0" w:tplc="9AFAFB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A67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B85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86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02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742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680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D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DE5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8D2EBBF0">
      <w:start w:val="1"/>
      <w:numFmt w:val="decimal"/>
      <w:lvlText w:val="%1."/>
      <w:lvlJc w:val="left"/>
      <w:pPr>
        <w:ind w:left="720" w:hanging="360"/>
      </w:pPr>
    </w:lvl>
    <w:lvl w:ilvl="1" w:tplc="8FFC3EB4" w:tentative="1">
      <w:start w:val="1"/>
      <w:numFmt w:val="lowerLetter"/>
      <w:lvlText w:val="%2."/>
      <w:lvlJc w:val="left"/>
      <w:pPr>
        <w:ind w:left="1440" w:hanging="360"/>
      </w:pPr>
    </w:lvl>
    <w:lvl w:ilvl="2" w:tplc="EF34255E" w:tentative="1">
      <w:start w:val="1"/>
      <w:numFmt w:val="lowerRoman"/>
      <w:lvlText w:val="%3."/>
      <w:lvlJc w:val="right"/>
      <w:pPr>
        <w:ind w:left="2160" w:hanging="180"/>
      </w:pPr>
    </w:lvl>
    <w:lvl w:ilvl="3" w:tplc="FED27E2E" w:tentative="1">
      <w:start w:val="1"/>
      <w:numFmt w:val="decimal"/>
      <w:lvlText w:val="%4."/>
      <w:lvlJc w:val="left"/>
      <w:pPr>
        <w:ind w:left="2880" w:hanging="360"/>
      </w:pPr>
    </w:lvl>
    <w:lvl w:ilvl="4" w:tplc="19289D5E" w:tentative="1">
      <w:start w:val="1"/>
      <w:numFmt w:val="lowerLetter"/>
      <w:lvlText w:val="%5."/>
      <w:lvlJc w:val="left"/>
      <w:pPr>
        <w:ind w:left="3600" w:hanging="360"/>
      </w:pPr>
    </w:lvl>
    <w:lvl w:ilvl="5" w:tplc="96863FD0" w:tentative="1">
      <w:start w:val="1"/>
      <w:numFmt w:val="lowerRoman"/>
      <w:lvlText w:val="%6."/>
      <w:lvlJc w:val="right"/>
      <w:pPr>
        <w:ind w:left="4320" w:hanging="180"/>
      </w:pPr>
    </w:lvl>
    <w:lvl w:ilvl="6" w:tplc="90F0CA90" w:tentative="1">
      <w:start w:val="1"/>
      <w:numFmt w:val="decimal"/>
      <w:lvlText w:val="%7."/>
      <w:lvlJc w:val="left"/>
      <w:pPr>
        <w:ind w:left="5040" w:hanging="360"/>
      </w:pPr>
    </w:lvl>
    <w:lvl w:ilvl="7" w:tplc="9E1E835A" w:tentative="1">
      <w:start w:val="1"/>
      <w:numFmt w:val="lowerLetter"/>
      <w:lvlText w:val="%8."/>
      <w:lvlJc w:val="left"/>
      <w:pPr>
        <w:ind w:left="5760" w:hanging="360"/>
      </w:pPr>
    </w:lvl>
    <w:lvl w:ilvl="8" w:tplc="B3A08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360F"/>
    <w:multiLevelType w:val="hybridMultilevel"/>
    <w:tmpl w:val="DF08E452"/>
    <w:lvl w:ilvl="0" w:tplc="C3285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2EE250" w:tentative="1">
      <w:start w:val="1"/>
      <w:numFmt w:val="lowerLetter"/>
      <w:lvlText w:val="%2."/>
      <w:lvlJc w:val="left"/>
      <w:pPr>
        <w:ind w:left="1440" w:hanging="360"/>
      </w:pPr>
    </w:lvl>
    <w:lvl w:ilvl="2" w:tplc="D110FD6E" w:tentative="1">
      <w:start w:val="1"/>
      <w:numFmt w:val="lowerRoman"/>
      <w:lvlText w:val="%3."/>
      <w:lvlJc w:val="right"/>
      <w:pPr>
        <w:ind w:left="2160" w:hanging="180"/>
      </w:pPr>
    </w:lvl>
    <w:lvl w:ilvl="3" w:tplc="2252F2E4" w:tentative="1">
      <w:start w:val="1"/>
      <w:numFmt w:val="decimal"/>
      <w:lvlText w:val="%4."/>
      <w:lvlJc w:val="left"/>
      <w:pPr>
        <w:ind w:left="2880" w:hanging="360"/>
      </w:pPr>
    </w:lvl>
    <w:lvl w:ilvl="4" w:tplc="D298B0E0" w:tentative="1">
      <w:start w:val="1"/>
      <w:numFmt w:val="lowerLetter"/>
      <w:lvlText w:val="%5."/>
      <w:lvlJc w:val="left"/>
      <w:pPr>
        <w:ind w:left="3600" w:hanging="360"/>
      </w:pPr>
    </w:lvl>
    <w:lvl w:ilvl="5" w:tplc="00C27220" w:tentative="1">
      <w:start w:val="1"/>
      <w:numFmt w:val="lowerRoman"/>
      <w:lvlText w:val="%6."/>
      <w:lvlJc w:val="right"/>
      <w:pPr>
        <w:ind w:left="4320" w:hanging="180"/>
      </w:pPr>
    </w:lvl>
    <w:lvl w:ilvl="6" w:tplc="B5EA6FBC" w:tentative="1">
      <w:start w:val="1"/>
      <w:numFmt w:val="decimal"/>
      <w:lvlText w:val="%7."/>
      <w:lvlJc w:val="left"/>
      <w:pPr>
        <w:ind w:left="5040" w:hanging="360"/>
      </w:pPr>
    </w:lvl>
    <w:lvl w:ilvl="7" w:tplc="0E7E7B1A" w:tentative="1">
      <w:start w:val="1"/>
      <w:numFmt w:val="lowerLetter"/>
      <w:lvlText w:val="%8."/>
      <w:lvlJc w:val="left"/>
      <w:pPr>
        <w:ind w:left="5760" w:hanging="360"/>
      </w:pPr>
    </w:lvl>
    <w:lvl w:ilvl="8" w:tplc="2A707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343E1"/>
    <w:multiLevelType w:val="hybridMultilevel"/>
    <w:tmpl w:val="9CF039A8"/>
    <w:lvl w:ilvl="0" w:tplc="D5AE05C6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161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D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AA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CC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3E4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09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DE8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8D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1786590">
    <w:abstractNumId w:val="6"/>
  </w:num>
  <w:num w:numId="2" w16cid:durableId="884366098">
    <w:abstractNumId w:val="0"/>
  </w:num>
  <w:num w:numId="3" w16cid:durableId="890969501">
    <w:abstractNumId w:val="1"/>
  </w:num>
  <w:num w:numId="4" w16cid:durableId="1546257586">
    <w:abstractNumId w:val="3"/>
  </w:num>
  <w:num w:numId="5" w16cid:durableId="1359888249">
    <w:abstractNumId w:val="5"/>
  </w:num>
  <w:num w:numId="6" w16cid:durableId="480577976">
    <w:abstractNumId w:val="2"/>
  </w:num>
  <w:num w:numId="7" w16cid:durableId="2035838073">
    <w:abstractNumId w:val="4"/>
  </w:num>
  <w:num w:numId="8" w16cid:durableId="44272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5B"/>
    <w:rsid w:val="00061C99"/>
    <w:rsid w:val="000A55FA"/>
    <w:rsid w:val="000B17CA"/>
    <w:rsid w:val="000B3917"/>
    <w:rsid w:val="001C632A"/>
    <w:rsid w:val="002C537A"/>
    <w:rsid w:val="002F5F4D"/>
    <w:rsid w:val="0039634D"/>
    <w:rsid w:val="00432292"/>
    <w:rsid w:val="007745E9"/>
    <w:rsid w:val="008156E4"/>
    <w:rsid w:val="008F2947"/>
    <w:rsid w:val="00957510"/>
    <w:rsid w:val="00A647BE"/>
    <w:rsid w:val="00A8399E"/>
    <w:rsid w:val="00B75D5B"/>
    <w:rsid w:val="00C86070"/>
    <w:rsid w:val="00CE5867"/>
    <w:rsid w:val="00CF42EB"/>
    <w:rsid w:val="00DF1CCB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FA39F"/>
  <w15:docId w15:val="{A2B72017-D28C-4C94-8DE3-9C9AE888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uiPriority w:val="34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Iwona Szyca (Nadleśnictwo Bytów)</cp:lastModifiedBy>
  <cp:revision>2</cp:revision>
  <cp:lastPrinted>2025-09-08T08:56:00Z</cp:lastPrinted>
  <dcterms:created xsi:type="dcterms:W3CDTF">2025-09-08T12:56:00Z</dcterms:created>
  <dcterms:modified xsi:type="dcterms:W3CDTF">2025-09-08T12:56:00Z</dcterms:modified>
</cp:coreProperties>
</file>