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218" w14:textId="3BCE9395" w:rsidR="00FB04F3" w:rsidRPr="00FB04F3" w:rsidRDefault="00FB04F3" w:rsidP="009034B6">
      <w:pPr>
        <w:rPr>
          <w:b/>
          <w:sz w:val="22"/>
        </w:rPr>
      </w:pPr>
      <w:r w:rsidRPr="00FB04F3">
        <w:rPr>
          <w:sz w:val="22"/>
        </w:rPr>
        <w:t xml:space="preserve">Załącznik nr </w:t>
      </w:r>
      <w:r w:rsidR="007A5282">
        <w:rPr>
          <w:sz w:val="22"/>
        </w:rPr>
        <w:t>4</w:t>
      </w:r>
    </w:p>
    <w:p w14:paraId="21C0E09C" w14:textId="3291A317" w:rsidR="00FB04F3" w:rsidRPr="00FB04F3" w:rsidRDefault="00FB04F3" w:rsidP="00FB04F3">
      <w:pPr>
        <w:jc w:val="right"/>
        <w:rPr>
          <w:sz w:val="22"/>
        </w:rPr>
      </w:pPr>
      <w:r w:rsidRPr="00FB04F3">
        <w:rPr>
          <w:sz w:val="22"/>
        </w:rPr>
        <w:t>do ogłoszenia o</w:t>
      </w:r>
      <w:r w:rsidR="00A17FEF">
        <w:rPr>
          <w:sz w:val="22"/>
        </w:rPr>
        <w:t xml:space="preserve"> </w:t>
      </w:r>
      <w:r w:rsidRPr="00FB04F3">
        <w:rPr>
          <w:sz w:val="22"/>
        </w:rPr>
        <w:t xml:space="preserve">przetargu </w:t>
      </w:r>
      <w:r w:rsidR="007866C8">
        <w:rPr>
          <w:sz w:val="22"/>
        </w:rPr>
        <w:t>na dzierżawę działek</w:t>
      </w:r>
    </w:p>
    <w:p w14:paraId="13037019" w14:textId="77777777" w:rsidR="00FB04F3" w:rsidRPr="00FB04F3" w:rsidRDefault="00FB04F3" w:rsidP="00FB04F3">
      <w:pPr>
        <w:pStyle w:val="Nagwek1"/>
        <w:ind w:left="2026"/>
        <w:rPr>
          <w:sz w:val="24"/>
        </w:rPr>
      </w:pPr>
    </w:p>
    <w:p w14:paraId="11C02723" w14:textId="77777777" w:rsidR="00FB04F3" w:rsidRPr="00FB04F3" w:rsidRDefault="00FB04F3" w:rsidP="00FB04F3">
      <w:pPr>
        <w:pStyle w:val="Nagwek1"/>
        <w:ind w:left="2026"/>
        <w:rPr>
          <w:sz w:val="24"/>
        </w:rPr>
      </w:pPr>
      <w:r w:rsidRPr="00FB04F3">
        <w:rPr>
          <w:sz w:val="24"/>
        </w:rPr>
        <w:t>Informacja</w:t>
      </w:r>
      <w:r w:rsidRPr="00FB04F3">
        <w:rPr>
          <w:spacing w:val="-1"/>
          <w:sz w:val="24"/>
        </w:rPr>
        <w:t xml:space="preserve"> </w:t>
      </w:r>
      <w:r w:rsidRPr="00FB04F3">
        <w:rPr>
          <w:sz w:val="24"/>
        </w:rPr>
        <w:t>o</w:t>
      </w:r>
      <w:r w:rsidRPr="00FB04F3">
        <w:rPr>
          <w:spacing w:val="-3"/>
          <w:sz w:val="24"/>
        </w:rPr>
        <w:t xml:space="preserve"> </w:t>
      </w:r>
      <w:r w:rsidRPr="00FB04F3">
        <w:rPr>
          <w:sz w:val="24"/>
        </w:rPr>
        <w:t>przetwarzaniu</w:t>
      </w:r>
      <w:r w:rsidRPr="00FB04F3">
        <w:rPr>
          <w:spacing w:val="-1"/>
          <w:sz w:val="24"/>
        </w:rPr>
        <w:t xml:space="preserve"> </w:t>
      </w:r>
      <w:r w:rsidRPr="00FB04F3">
        <w:rPr>
          <w:sz w:val="24"/>
        </w:rPr>
        <w:t>danych</w:t>
      </w:r>
      <w:r w:rsidRPr="00FB04F3">
        <w:rPr>
          <w:spacing w:val="-1"/>
          <w:sz w:val="24"/>
        </w:rPr>
        <w:t xml:space="preserve"> </w:t>
      </w:r>
      <w:r w:rsidRPr="00FB04F3">
        <w:rPr>
          <w:spacing w:val="-2"/>
          <w:sz w:val="24"/>
        </w:rPr>
        <w:t>osobowych</w:t>
      </w:r>
    </w:p>
    <w:p w14:paraId="13AA376B" w14:textId="77777777" w:rsidR="00FB04F3" w:rsidRDefault="00FB04F3" w:rsidP="00FB04F3">
      <w:pPr>
        <w:pStyle w:val="Tekstpodstawowy"/>
        <w:spacing w:before="9"/>
        <w:rPr>
          <w:b/>
        </w:rPr>
      </w:pPr>
    </w:p>
    <w:p w14:paraId="041CC536" w14:textId="332E2F87" w:rsidR="00FB04F3" w:rsidRDefault="00FB04F3" w:rsidP="00014D55">
      <w:pPr>
        <w:pStyle w:val="Tekstpodstawowy"/>
        <w:spacing w:before="1"/>
        <w:ind w:left="159" w:right="27"/>
        <w:jc w:val="both"/>
      </w:pPr>
      <w:r>
        <w:t xml:space="preserve">Stosownie do art. 13 ust. 1 i 2 rozporządzenia Parlamentu Europejskiego </w:t>
      </w:r>
      <w:r>
        <w:br/>
        <w:t>i Rady (UE) 2016/679 z dnia 27 kwietnia 2016 r. w sprawie ochrony osób fizycznych w związku z przetwarzaniem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1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danych oraz uchylenia dyrektywy 95/46/WE (ogólne rozporządzenie o ochronie danych osobowych) (Dz. Urz. UE L 119, str. 1 ze zm. - dalej „RODO”) Sprzedający informuje, iż</w:t>
      </w:r>
      <w:r>
        <w:rPr>
          <w:spacing w:val="-2"/>
        </w:rPr>
        <w:t xml:space="preserve"> </w:t>
      </w:r>
      <w:r>
        <w:t>administratorem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 Skarb</w:t>
      </w:r>
      <w:r>
        <w:rPr>
          <w:spacing w:val="-2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Państwowe</w:t>
      </w:r>
      <w:r>
        <w:rPr>
          <w:spacing w:val="-1"/>
        </w:rPr>
        <w:t xml:space="preserve"> </w:t>
      </w:r>
      <w:r>
        <w:t>Gospodarstwo Leśne,</w:t>
      </w:r>
      <w:r>
        <w:rPr>
          <w:spacing w:val="-8"/>
        </w:rPr>
        <w:t xml:space="preserve"> </w:t>
      </w:r>
      <w:r>
        <w:t xml:space="preserve">Lasy Państwowe Nadleśnictwo Bytów, ul. Szarych Szeregów 7, 77-100 Bytów, NIP:8420004546, e-mail: </w:t>
      </w:r>
      <w:hyperlink r:id="rId7" w:history="1">
        <w:r w:rsidRPr="0060279A">
          <w:rPr>
            <w:rStyle w:val="Hipercze"/>
          </w:rPr>
          <w:t>bytow@szczecinek.lasy.gov.pl</w:t>
        </w:r>
      </w:hyperlink>
      <w:r>
        <w:t xml:space="preserve"> .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Inspektorem</w:t>
      </w:r>
      <w:r>
        <w:rPr>
          <w:spacing w:val="-8"/>
        </w:rPr>
        <w:t xml:space="preserve"> </w:t>
      </w:r>
      <w:r>
        <w:t>można</w:t>
      </w:r>
      <w:r>
        <w:rPr>
          <w:spacing w:val="-7"/>
        </w:rPr>
        <w:t xml:space="preserve"> </w:t>
      </w:r>
      <w:r>
        <w:t>skontaktować</w:t>
      </w:r>
      <w:r>
        <w:rPr>
          <w:spacing w:val="-9"/>
        </w:rPr>
        <w:t xml:space="preserve"> </w:t>
      </w:r>
      <w:r>
        <w:t xml:space="preserve">się za pośrednictwem poczty elektronicznej pod adresem e-mail: </w:t>
      </w:r>
      <w:hyperlink r:id="rId8">
        <w:r>
          <w:t>iod@comp-net.pl</w:t>
        </w:r>
      </w:hyperlink>
      <w:r>
        <w:t>.</w:t>
      </w:r>
    </w:p>
    <w:p w14:paraId="5EC66B14" w14:textId="77777777" w:rsidR="00FB04F3" w:rsidRDefault="00FB04F3" w:rsidP="00FB04F3">
      <w:pPr>
        <w:pStyle w:val="Tekstpodstawowy"/>
        <w:spacing w:before="161"/>
      </w:pPr>
    </w:p>
    <w:p w14:paraId="7D06BC86" w14:textId="04F19389" w:rsidR="00FB04F3" w:rsidRDefault="007C7934" w:rsidP="00014D55">
      <w:pPr>
        <w:pStyle w:val="Akapitzlist"/>
        <w:widowControl w:val="0"/>
        <w:numPr>
          <w:ilvl w:val="0"/>
          <w:numId w:val="8"/>
        </w:numPr>
        <w:tabs>
          <w:tab w:val="left" w:pos="798"/>
          <w:tab w:val="left" w:pos="822"/>
        </w:tabs>
        <w:autoSpaceDE w:val="0"/>
        <w:autoSpaceDN w:val="0"/>
        <w:ind w:right="27" w:hanging="720"/>
        <w:contextualSpacing w:val="0"/>
        <w:jc w:val="both"/>
      </w:pPr>
      <w:r>
        <w:t>Wydzierżawiający</w:t>
      </w:r>
      <w:r w:rsidR="00FB04F3">
        <w:t xml:space="preserve"> przetwarza dane osobowe zebrane w niniejszym postępowaniu w sposób gwarantujący zabezpieczenie przed ich bezprawnym </w:t>
      </w:r>
      <w:r w:rsidR="00FB04F3">
        <w:rPr>
          <w:spacing w:val="-2"/>
        </w:rPr>
        <w:t>rozpowszechnianiem.</w:t>
      </w:r>
    </w:p>
    <w:p w14:paraId="067B4DDB" w14:textId="0D43078D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798"/>
          <w:tab w:val="left" w:pos="822"/>
        </w:tabs>
        <w:autoSpaceDE w:val="0"/>
        <w:autoSpaceDN w:val="0"/>
        <w:spacing w:before="80"/>
        <w:ind w:right="27" w:hanging="720"/>
        <w:contextualSpacing w:val="0"/>
        <w:jc w:val="both"/>
      </w:pPr>
      <w:r>
        <w:t>Dane osobowe przetwarzane będą na podstawie art. 6 ust. 1 lit. c</w:t>
      </w:r>
      <w:r>
        <w:rPr>
          <w:spacing w:val="-2"/>
        </w:rPr>
        <w:t xml:space="preserve"> </w:t>
      </w:r>
      <w:r>
        <w:t xml:space="preserve">RODO w celu związanym z prowadzeniem niniejszego postępowania oraz jego rozstrzygnięciem, jak również, na podstawie art. 6 ust. 1 lit. b RODO </w:t>
      </w:r>
      <w:r w:rsidR="0004227F">
        <w:br/>
      </w:r>
      <w:r>
        <w:t>w celu zawarcia umowy w oraz jej realizacji, a także udokumentowania postępowania i jego archiwizacji.</w:t>
      </w:r>
    </w:p>
    <w:p w14:paraId="436670B2" w14:textId="77777777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797"/>
          <w:tab w:val="left" w:pos="821"/>
        </w:tabs>
        <w:autoSpaceDE w:val="0"/>
        <w:autoSpaceDN w:val="0"/>
        <w:spacing w:before="79"/>
        <w:ind w:left="821" w:right="27" w:hanging="720"/>
        <w:contextualSpacing w:val="0"/>
        <w:jc w:val="both"/>
      </w:pPr>
      <w:r>
        <w:t>Odbiorcami danych osobowych będą osoby lub podmioty, którym dokumentacja postępowania zostanie udostępniona w oparciu o art. 3 ustawy o dostępie do informacji publicznej.</w:t>
      </w:r>
    </w:p>
    <w:p w14:paraId="3BFFF5AF" w14:textId="563D03C3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798"/>
        </w:tabs>
        <w:autoSpaceDE w:val="0"/>
        <w:autoSpaceDN w:val="0"/>
        <w:spacing w:before="79"/>
        <w:ind w:left="798" w:right="27" w:hanging="696"/>
        <w:contextualSpacing w:val="0"/>
        <w:jc w:val="both"/>
      </w:pPr>
      <w:r>
        <w:t>Dane</w:t>
      </w:r>
      <w:r>
        <w:rPr>
          <w:spacing w:val="-15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pozyskane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prowadzeniem</w:t>
      </w:r>
      <w:r>
        <w:rPr>
          <w:spacing w:val="-13"/>
        </w:rPr>
        <w:t xml:space="preserve"> </w:t>
      </w:r>
      <w:r>
        <w:t>niniejszego</w:t>
      </w:r>
      <w:r>
        <w:rPr>
          <w:spacing w:val="-12"/>
        </w:rPr>
        <w:t xml:space="preserve"> </w:t>
      </w:r>
      <w:r>
        <w:rPr>
          <w:spacing w:val="-2"/>
        </w:rPr>
        <w:t xml:space="preserve">postępowania </w:t>
      </w:r>
      <w:r>
        <w:t>będą</w:t>
      </w:r>
      <w:r w:rsidRPr="00FB04F3">
        <w:rPr>
          <w:spacing w:val="35"/>
        </w:rPr>
        <w:t xml:space="preserve">  </w:t>
      </w:r>
      <w:r>
        <w:t>przechowywane</w:t>
      </w:r>
      <w:r w:rsidRPr="00FB04F3">
        <w:rPr>
          <w:spacing w:val="35"/>
        </w:rPr>
        <w:t xml:space="preserve">  </w:t>
      </w:r>
      <w:r>
        <w:t>zgodnie</w:t>
      </w:r>
      <w:r w:rsidRPr="00FB04F3">
        <w:rPr>
          <w:spacing w:val="35"/>
        </w:rPr>
        <w:t xml:space="preserve">  </w:t>
      </w:r>
      <w:r>
        <w:t>z</w:t>
      </w:r>
      <w:r w:rsidRPr="00FB04F3">
        <w:rPr>
          <w:spacing w:val="34"/>
        </w:rPr>
        <w:t xml:space="preserve"> </w:t>
      </w:r>
      <w:r w:rsidRPr="00FB04F3">
        <w:rPr>
          <w:spacing w:val="-2"/>
        </w:rPr>
        <w:t>Jednolitym</w:t>
      </w:r>
      <w:r>
        <w:rPr>
          <w:spacing w:val="-2"/>
        </w:rPr>
        <w:t xml:space="preserve"> </w:t>
      </w:r>
      <w:r>
        <w:t>Rzeczowym</w:t>
      </w:r>
      <w:r w:rsidRPr="00FB04F3">
        <w:rPr>
          <w:spacing w:val="-5"/>
        </w:rPr>
        <w:t xml:space="preserve"> </w:t>
      </w:r>
      <w:r>
        <w:t>Wykazem</w:t>
      </w:r>
      <w:r w:rsidRPr="00FB04F3">
        <w:rPr>
          <w:spacing w:val="-3"/>
        </w:rPr>
        <w:t xml:space="preserve"> </w:t>
      </w:r>
      <w:r>
        <w:t>Akt</w:t>
      </w:r>
      <w:r w:rsidRPr="00FB04F3">
        <w:rPr>
          <w:spacing w:val="-2"/>
        </w:rPr>
        <w:t xml:space="preserve"> </w:t>
      </w:r>
      <w:r>
        <w:t>obowiązującym</w:t>
      </w:r>
      <w:r w:rsidRPr="00FB04F3">
        <w:rPr>
          <w:spacing w:val="-3"/>
        </w:rPr>
        <w:t xml:space="preserve"> </w:t>
      </w:r>
      <w:r>
        <w:t>u</w:t>
      </w:r>
      <w:r w:rsidRPr="00FB04F3">
        <w:rPr>
          <w:spacing w:val="-3"/>
        </w:rPr>
        <w:t xml:space="preserve"> </w:t>
      </w:r>
      <w:r w:rsidR="007C7934">
        <w:rPr>
          <w:spacing w:val="-2"/>
        </w:rPr>
        <w:t>Wydzierżawiającego</w:t>
      </w:r>
      <w:r w:rsidRPr="00FB04F3">
        <w:rPr>
          <w:spacing w:val="-2"/>
        </w:rPr>
        <w:t>.</w:t>
      </w:r>
    </w:p>
    <w:p w14:paraId="65811383" w14:textId="74B51E9C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797"/>
          <w:tab w:val="left" w:pos="821"/>
        </w:tabs>
        <w:autoSpaceDE w:val="0"/>
        <w:autoSpaceDN w:val="0"/>
        <w:spacing w:before="81"/>
        <w:ind w:left="821" w:right="27" w:hanging="720"/>
        <w:contextualSpacing w:val="0"/>
        <w:jc w:val="both"/>
      </w:pPr>
      <w:r>
        <w:t>Ni</w:t>
      </w:r>
      <w:r w:rsidR="0004227F">
        <w:t>ezależnie od postanowień punktu</w:t>
      </w:r>
      <w:r>
        <w:t xml:space="preserve"> powyżej, w przypadku zawarcia umowy w sprawie postępowania, dane osobowe będą przetwarzane do upływu okresu przedawnienia roszczeń wynikających z umowy.</w:t>
      </w:r>
    </w:p>
    <w:p w14:paraId="23D679BC" w14:textId="77777777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798"/>
          <w:tab w:val="left" w:pos="822"/>
        </w:tabs>
        <w:autoSpaceDE w:val="0"/>
        <w:autoSpaceDN w:val="0"/>
        <w:spacing w:before="79"/>
        <w:ind w:right="27" w:hanging="720"/>
        <w:contextualSpacing w:val="0"/>
        <w:jc w:val="both"/>
      </w:pP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pozyskane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prowadzeniem</w:t>
      </w:r>
      <w:r>
        <w:rPr>
          <w:spacing w:val="-12"/>
        </w:rPr>
        <w:t xml:space="preserve"> </w:t>
      </w:r>
      <w:r>
        <w:t>niniejszego</w:t>
      </w:r>
      <w:r>
        <w:rPr>
          <w:spacing w:val="-13"/>
        </w:rPr>
        <w:t xml:space="preserve"> </w:t>
      </w:r>
      <w:r>
        <w:t>postępowania mogą zostać przekazane podmiotom przetwarzającym dane w imieniu administratora</w:t>
      </w:r>
      <w:r>
        <w:rPr>
          <w:spacing w:val="-17"/>
        </w:rPr>
        <w:t xml:space="preserve"> </w:t>
      </w:r>
      <w:r>
        <w:t>danych</w:t>
      </w:r>
      <w:r>
        <w:rPr>
          <w:spacing w:val="-17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np.</w:t>
      </w:r>
      <w:r>
        <w:rPr>
          <w:spacing w:val="-15"/>
        </w:rPr>
        <w:t xml:space="preserve"> </w:t>
      </w:r>
      <w:r>
        <w:t>podmiotom</w:t>
      </w:r>
      <w:r>
        <w:rPr>
          <w:spacing w:val="-15"/>
        </w:rPr>
        <w:t xml:space="preserve"> </w:t>
      </w:r>
      <w:r>
        <w:t>świadczącym</w:t>
      </w:r>
      <w:r>
        <w:rPr>
          <w:spacing w:val="-15"/>
        </w:rPr>
        <w:t xml:space="preserve"> </w:t>
      </w:r>
      <w:r>
        <w:t>usługi</w:t>
      </w:r>
      <w:r>
        <w:rPr>
          <w:spacing w:val="-15"/>
        </w:rPr>
        <w:t xml:space="preserve"> </w:t>
      </w:r>
      <w:r>
        <w:t>doradcze, w tym usługi prawne, i konsultingowe, firmom zapewniającym niszczenie materiałów itp.</w:t>
      </w:r>
    </w:p>
    <w:p w14:paraId="7608DF69" w14:textId="77777777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798"/>
          <w:tab w:val="left" w:pos="822"/>
        </w:tabs>
        <w:autoSpaceDE w:val="0"/>
        <w:autoSpaceDN w:val="0"/>
        <w:spacing w:before="80"/>
        <w:ind w:right="27" w:hanging="720"/>
        <w:contextualSpacing w:val="0"/>
        <w:jc w:val="both"/>
      </w:pPr>
      <w:r>
        <w:t>Stosownie do art. 22 RODO, decyzje dotyczące danych osobowych nie będą podejmowane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sposób</w:t>
      </w:r>
      <w:r>
        <w:rPr>
          <w:spacing w:val="-13"/>
        </w:rPr>
        <w:t xml:space="preserve"> </w:t>
      </w:r>
      <w:r>
        <w:t>zautomatyzowany,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również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formie</w:t>
      </w:r>
      <w:r>
        <w:rPr>
          <w:spacing w:val="-16"/>
        </w:rPr>
        <w:t xml:space="preserve"> </w:t>
      </w:r>
      <w:r>
        <w:t>profilowania.</w:t>
      </w:r>
    </w:p>
    <w:p w14:paraId="4D6FAF3D" w14:textId="77777777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798"/>
          <w:tab w:val="left" w:pos="822"/>
        </w:tabs>
        <w:autoSpaceDE w:val="0"/>
        <w:autoSpaceDN w:val="0"/>
        <w:spacing w:before="82"/>
        <w:ind w:right="27" w:hanging="720"/>
        <w:contextualSpacing w:val="0"/>
        <w:jc w:val="both"/>
      </w:pPr>
      <w:r>
        <w:t>Osoba, której dotyczą pozyskane w związku z prowadzeniem niniejszego postępowania dane osobowe, ma prawo:</w:t>
      </w:r>
    </w:p>
    <w:p w14:paraId="50A286CF" w14:textId="77777777" w:rsidR="00FB04F3" w:rsidRDefault="00FB04F3" w:rsidP="00FB04F3">
      <w:pPr>
        <w:pStyle w:val="Akapitzlist"/>
        <w:widowControl w:val="0"/>
        <w:numPr>
          <w:ilvl w:val="1"/>
          <w:numId w:val="8"/>
        </w:numPr>
        <w:tabs>
          <w:tab w:val="left" w:pos="1517"/>
        </w:tabs>
        <w:autoSpaceDE w:val="0"/>
        <w:autoSpaceDN w:val="0"/>
        <w:spacing w:before="79"/>
        <w:ind w:left="1517" w:hanging="695"/>
        <w:contextualSpacing w:val="0"/>
        <w:jc w:val="both"/>
        <w:rPr>
          <w:rFonts w:ascii="Symbol" w:hAnsi="Symbol"/>
          <w:sz w:val="20"/>
        </w:rPr>
      </w:pP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swoich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RODO;</w:t>
      </w:r>
    </w:p>
    <w:p w14:paraId="7E0948EF" w14:textId="27A78CA3" w:rsidR="00FB04F3" w:rsidRPr="00FB04F3" w:rsidRDefault="00FB04F3" w:rsidP="00FB04F3">
      <w:pPr>
        <w:pStyle w:val="Akapitzlist"/>
        <w:widowControl w:val="0"/>
        <w:numPr>
          <w:ilvl w:val="1"/>
          <w:numId w:val="8"/>
        </w:numPr>
        <w:tabs>
          <w:tab w:val="left" w:pos="1517"/>
        </w:tabs>
        <w:autoSpaceDE w:val="0"/>
        <w:autoSpaceDN w:val="0"/>
        <w:spacing w:before="79"/>
        <w:ind w:left="1517" w:hanging="695"/>
        <w:contextualSpacing w:val="0"/>
        <w:jc w:val="both"/>
        <w:rPr>
          <w:rFonts w:ascii="Symbol" w:hAnsi="Symbol"/>
          <w:sz w:val="20"/>
        </w:rPr>
      </w:pPr>
      <w:r>
        <w:t>do</w:t>
      </w:r>
      <w:r>
        <w:rPr>
          <w:spacing w:val="-2"/>
        </w:rPr>
        <w:t xml:space="preserve"> </w:t>
      </w:r>
      <w:r>
        <w:t>sprostowania</w:t>
      </w:r>
      <w:r>
        <w:rPr>
          <w:spacing w:val="-1"/>
        </w:rPr>
        <w:t xml:space="preserve"> </w:t>
      </w:r>
      <w:r>
        <w:t>swoich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2"/>
        </w:rPr>
        <w:t>RODO</w:t>
      </w:r>
    </w:p>
    <w:p w14:paraId="615EE11A" w14:textId="48E0CB06" w:rsidR="00FB04F3" w:rsidRDefault="00FB04F3" w:rsidP="00014D55">
      <w:pPr>
        <w:pStyle w:val="Akapitzlist"/>
        <w:widowControl w:val="0"/>
        <w:numPr>
          <w:ilvl w:val="1"/>
          <w:numId w:val="8"/>
        </w:numPr>
        <w:tabs>
          <w:tab w:val="left" w:pos="1517"/>
          <w:tab w:val="left" w:pos="1522"/>
        </w:tabs>
        <w:autoSpaceDE w:val="0"/>
        <w:autoSpaceDN w:val="0"/>
        <w:spacing w:before="65"/>
        <w:ind w:left="1522" w:right="27" w:hanging="701"/>
        <w:contextualSpacing w:val="0"/>
        <w:jc w:val="both"/>
        <w:rPr>
          <w:rFonts w:ascii="Symbol" w:hAnsi="Symbol"/>
          <w:sz w:val="20"/>
        </w:rPr>
      </w:pPr>
      <w:r>
        <w:t xml:space="preserve">do żądania od </w:t>
      </w:r>
      <w:r w:rsidR="007C7934">
        <w:t>Wydzierżawiającego</w:t>
      </w:r>
      <w:r>
        <w:t xml:space="preserve"> - jako administratora, ograniczenia </w:t>
      </w:r>
      <w:r>
        <w:lastRenderedPageBreak/>
        <w:t>przetwarzania</w:t>
      </w:r>
      <w:r>
        <w:rPr>
          <w:spacing w:val="-12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zastrzeżeniem</w:t>
      </w:r>
      <w:r>
        <w:rPr>
          <w:spacing w:val="-8"/>
        </w:rPr>
        <w:t xml:space="preserve"> </w:t>
      </w:r>
      <w:r>
        <w:t>przypadków,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których mowa w art. 18 ust. 2 RODO, przy czym prawo do ograniczenia przetwarzania</w:t>
      </w:r>
      <w:r>
        <w:rPr>
          <w:spacing w:val="-5"/>
        </w:rPr>
        <w:t xml:space="preserve"> </w:t>
      </w:r>
      <w:r>
        <w:t>nie</w:t>
      </w:r>
      <w:r>
        <w:rPr>
          <w:spacing w:val="40"/>
        </w:rPr>
        <w:t xml:space="preserve">  </w:t>
      </w:r>
      <w:r>
        <w:t>ma</w:t>
      </w:r>
      <w:r>
        <w:rPr>
          <w:spacing w:val="-7"/>
        </w:rPr>
        <w:t xml:space="preserve"> </w:t>
      </w:r>
      <w:r>
        <w:t>zastosowania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odniesieniu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 xml:space="preserve">przechowywania, w celu zapewnienia korzystania ze środków ochrony prawnej lub w celu ochrony praw innej osoby fizycznej lub prawnej, lub z uwagi na ważne względy interesu publicznego Unii Europejskiej lub państwa </w:t>
      </w:r>
      <w:r>
        <w:rPr>
          <w:spacing w:val="-2"/>
        </w:rPr>
        <w:t>członkowskiego;</w:t>
      </w:r>
    </w:p>
    <w:p w14:paraId="0FEE88E0" w14:textId="231BF1F9" w:rsidR="00FB04F3" w:rsidRPr="00014D55" w:rsidRDefault="00FB04F3" w:rsidP="00014D55">
      <w:pPr>
        <w:pStyle w:val="Akapitzlist"/>
        <w:widowControl w:val="0"/>
        <w:numPr>
          <w:ilvl w:val="1"/>
          <w:numId w:val="8"/>
        </w:numPr>
        <w:tabs>
          <w:tab w:val="left" w:pos="1517"/>
          <w:tab w:val="left" w:pos="1522"/>
        </w:tabs>
        <w:autoSpaceDE w:val="0"/>
        <w:autoSpaceDN w:val="0"/>
        <w:spacing w:before="1"/>
        <w:ind w:left="1522" w:right="27" w:hanging="701"/>
        <w:contextualSpacing w:val="0"/>
        <w:jc w:val="both"/>
        <w:rPr>
          <w:rFonts w:ascii="Symbol" w:hAnsi="Symbol"/>
          <w:sz w:val="20"/>
        </w:rPr>
      </w:pPr>
      <w:r>
        <w:t>wniesienia</w:t>
      </w:r>
      <w:r>
        <w:rPr>
          <w:spacing w:val="32"/>
        </w:rPr>
        <w:t xml:space="preserve"> </w:t>
      </w:r>
      <w:r>
        <w:t>skargi do Prezesa</w:t>
      </w:r>
      <w:r>
        <w:rPr>
          <w:spacing w:val="32"/>
        </w:rPr>
        <w:t xml:space="preserve"> </w:t>
      </w:r>
      <w:r>
        <w:t>Urzędu</w:t>
      </w:r>
      <w:r>
        <w:rPr>
          <w:spacing w:val="32"/>
        </w:rPr>
        <w:t xml:space="preserve"> </w:t>
      </w:r>
      <w:r>
        <w:t>Ochrony Danych</w:t>
      </w:r>
      <w:r>
        <w:rPr>
          <w:spacing w:val="32"/>
        </w:rPr>
        <w:t xml:space="preserve"> </w:t>
      </w:r>
      <w:r>
        <w:t>Osobowych</w:t>
      </w:r>
      <w:r>
        <w:rPr>
          <w:spacing w:val="32"/>
        </w:rPr>
        <w:t xml:space="preserve"> </w:t>
      </w:r>
      <w:r>
        <w:t xml:space="preserve">(na adres Urzędu Ochrony Danych </w:t>
      </w:r>
      <w:r w:rsidRPr="005E6BA7">
        <w:t xml:space="preserve">Osobowych, </w:t>
      </w:r>
      <w:r w:rsidR="005E6BA7" w:rsidRPr="005E6BA7">
        <w:rPr>
          <w:color w:val="000000"/>
        </w:rPr>
        <w:t>ul. Moniuszki 1A, 00-014 Warszawa</w:t>
      </w:r>
      <w:r>
        <w:t>)</w:t>
      </w:r>
      <w:r w:rsidRPr="00014D55">
        <w:rPr>
          <w:spacing w:val="-2"/>
        </w:rPr>
        <w:t xml:space="preserve"> </w:t>
      </w:r>
      <w:r>
        <w:t>w</w:t>
      </w:r>
      <w:r w:rsidRPr="00014D55">
        <w:rPr>
          <w:spacing w:val="-5"/>
        </w:rPr>
        <w:t xml:space="preserve"> </w:t>
      </w:r>
      <w:r>
        <w:t>przypadku</w:t>
      </w:r>
      <w:r w:rsidRPr="00014D55">
        <w:rPr>
          <w:spacing w:val="-2"/>
        </w:rPr>
        <w:t xml:space="preserve"> </w:t>
      </w:r>
      <w:r>
        <w:t>uznania,</w:t>
      </w:r>
      <w:r w:rsidRPr="00014D55">
        <w:rPr>
          <w:spacing w:val="-2"/>
        </w:rPr>
        <w:t xml:space="preserve"> </w:t>
      </w:r>
      <w:r>
        <w:t>iż</w:t>
      </w:r>
      <w:r w:rsidRPr="00014D55">
        <w:rPr>
          <w:spacing w:val="-3"/>
        </w:rPr>
        <w:t xml:space="preserve"> </w:t>
      </w:r>
      <w:r>
        <w:t>przetwarzanie</w:t>
      </w:r>
      <w:r w:rsidRPr="00014D55">
        <w:rPr>
          <w:spacing w:val="-2"/>
        </w:rPr>
        <w:t xml:space="preserve"> </w:t>
      </w:r>
      <w:r>
        <w:t>jej</w:t>
      </w:r>
      <w:r w:rsidRPr="00014D55">
        <w:rPr>
          <w:spacing w:val="-5"/>
        </w:rPr>
        <w:t xml:space="preserve"> </w:t>
      </w:r>
      <w:r>
        <w:t>danych</w:t>
      </w:r>
      <w:r w:rsidR="00014D55" w:rsidRPr="00014D55">
        <w:rPr>
          <w:spacing w:val="-2"/>
        </w:rPr>
        <w:t xml:space="preserve"> </w:t>
      </w:r>
      <w:r>
        <w:t>osobowych narusza przepisy o ochronie danych osobowych, w tym przepisy RODO. Obowiązek podania danych osobowych jest wymogiem ustawowym oraz umownym;</w:t>
      </w:r>
      <w:r w:rsidRPr="00014D55">
        <w:rPr>
          <w:spacing w:val="40"/>
        </w:rPr>
        <w:t xml:space="preserve"> </w:t>
      </w:r>
      <w:r>
        <w:t>niepodanie</w:t>
      </w:r>
      <w:r w:rsidRPr="00014D55">
        <w:rPr>
          <w:spacing w:val="40"/>
        </w:rPr>
        <w:t xml:space="preserve"> </w:t>
      </w:r>
      <w:r>
        <w:t>określonych</w:t>
      </w:r>
      <w:r w:rsidRPr="00014D55">
        <w:rPr>
          <w:spacing w:val="40"/>
        </w:rPr>
        <w:t xml:space="preserve"> </w:t>
      </w:r>
      <w:r>
        <w:t>danych</w:t>
      </w:r>
      <w:r w:rsidRPr="00014D55">
        <w:rPr>
          <w:spacing w:val="40"/>
        </w:rPr>
        <w:t xml:space="preserve"> </w:t>
      </w:r>
      <w:r>
        <w:t>będzie</w:t>
      </w:r>
      <w:r w:rsidRPr="00014D55">
        <w:rPr>
          <w:spacing w:val="40"/>
        </w:rPr>
        <w:t xml:space="preserve"> </w:t>
      </w:r>
      <w:r>
        <w:t>skutkowało</w:t>
      </w:r>
      <w:r w:rsidRPr="00014D55">
        <w:rPr>
          <w:spacing w:val="40"/>
        </w:rPr>
        <w:t xml:space="preserve"> </w:t>
      </w:r>
      <w:r>
        <w:t>brakiem możliwości</w:t>
      </w:r>
      <w:r w:rsidRPr="00014D55">
        <w:rPr>
          <w:spacing w:val="80"/>
        </w:rPr>
        <w:t xml:space="preserve"> </w:t>
      </w:r>
      <w:r>
        <w:t>ubiegania</w:t>
      </w:r>
      <w:r w:rsidRPr="00014D55">
        <w:rPr>
          <w:spacing w:val="80"/>
        </w:rPr>
        <w:t xml:space="preserve"> </w:t>
      </w:r>
      <w:r>
        <w:t>się</w:t>
      </w:r>
      <w:r w:rsidRPr="00014D55">
        <w:rPr>
          <w:spacing w:val="80"/>
        </w:rPr>
        <w:t xml:space="preserve"> </w:t>
      </w:r>
      <w:r>
        <w:t>o</w:t>
      </w:r>
      <w:r w:rsidRPr="00014D55">
        <w:rPr>
          <w:spacing w:val="80"/>
        </w:rPr>
        <w:t xml:space="preserve"> </w:t>
      </w:r>
      <w:r>
        <w:t>udzielenie</w:t>
      </w:r>
      <w:r w:rsidRPr="00014D55">
        <w:rPr>
          <w:spacing w:val="80"/>
        </w:rPr>
        <w:t xml:space="preserve"> </w:t>
      </w:r>
      <w:r>
        <w:t>postępowania</w:t>
      </w:r>
      <w:r w:rsidRPr="00014D55">
        <w:rPr>
          <w:spacing w:val="80"/>
        </w:rPr>
        <w:t xml:space="preserve"> </w:t>
      </w:r>
      <w:r>
        <w:t>oraz</w:t>
      </w:r>
      <w:r w:rsidRPr="00014D55">
        <w:rPr>
          <w:spacing w:val="80"/>
        </w:rPr>
        <w:t xml:space="preserve"> </w:t>
      </w:r>
      <w:r>
        <w:t xml:space="preserve">zawarcie </w:t>
      </w:r>
      <w:r w:rsidRPr="00014D55">
        <w:rPr>
          <w:spacing w:val="-2"/>
        </w:rPr>
        <w:t>umowy.</w:t>
      </w:r>
    </w:p>
    <w:p w14:paraId="4D05B877" w14:textId="3F259908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802"/>
          <w:tab w:val="left" w:pos="822"/>
        </w:tabs>
        <w:autoSpaceDE w:val="0"/>
        <w:autoSpaceDN w:val="0"/>
        <w:ind w:right="27" w:hanging="720"/>
        <w:contextualSpacing w:val="0"/>
        <w:jc w:val="both"/>
      </w:pPr>
      <w:r>
        <w:t>Osobie,</w:t>
      </w:r>
      <w:r>
        <w:rPr>
          <w:spacing w:val="-13"/>
        </w:rPr>
        <w:t xml:space="preserve"> </w:t>
      </w:r>
      <w:r>
        <w:t>której</w:t>
      </w:r>
      <w:r>
        <w:rPr>
          <w:spacing w:val="-14"/>
        </w:rPr>
        <w:t xml:space="preserve"> </w:t>
      </w: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zostały</w:t>
      </w:r>
      <w:r>
        <w:rPr>
          <w:spacing w:val="-14"/>
        </w:rPr>
        <w:t xml:space="preserve"> </w:t>
      </w:r>
      <w:r>
        <w:t>pozyskane</w:t>
      </w:r>
      <w:r>
        <w:rPr>
          <w:spacing w:val="-13"/>
        </w:rPr>
        <w:t xml:space="preserve"> </w:t>
      </w:r>
      <w:r>
        <w:t>przez</w:t>
      </w:r>
      <w:r>
        <w:rPr>
          <w:spacing w:val="-13"/>
        </w:rPr>
        <w:t xml:space="preserve"> </w:t>
      </w:r>
      <w:r w:rsidR="007C7934">
        <w:t>Wydzierżawiającego</w:t>
      </w:r>
      <w:r w:rsidR="00014D55">
        <w:rPr>
          <w:spacing w:val="-13"/>
        </w:rPr>
        <w:t xml:space="preserve"> </w:t>
      </w:r>
      <w:r>
        <w:t>w</w:t>
      </w:r>
      <w:r w:rsidR="00014D55">
        <w:rPr>
          <w:spacing w:val="-14"/>
        </w:rPr>
        <w:t xml:space="preserve"> </w:t>
      </w:r>
      <w:r>
        <w:t>związku z prowadzeniem niniejszego postępowania nie przysługuje:</w:t>
      </w:r>
    </w:p>
    <w:p w14:paraId="6F8284D2" w14:textId="6E995C8F" w:rsidR="00FB04F3" w:rsidRDefault="00FB04F3" w:rsidP="00014D55">
      <w:pPr>
        <w:pStyle w:val="Akapitzlist"/>
        <w:widowControl w:val="0"/>
        <w:numPr>
          <w:ilvl w:val="1"/>
          <w:numId w:val="8"/>
        </w:numPr>
        <w:tabs>
          <w:tab w:val="left" w:pos="1542"/>
        </w:tabs>
        <w:autoSpaceDE w:val="0"/>
        <w:autoSpaceDN w:val="0"/>
        <w:spacing w:before="80"/>
        <w:ind w:right="27"/>
        <w:contextualSpacing w:val="0"/>
        <w:rPr>
          <w:rFonts w:ascii="Symbol" w:hAnsi="Symbol"/>
        </w:rPr>
      </w:pPr>
      <w:r>
        <w:t>prawo do usunięcia danych osobowych, o czym przesądza art. 17</w:t>
      </w:r>
      <w:r w:rsidR="00014D55">
        <w:t xml:space="preserve"> </w:t>
      </w:r>
      <w:r>
        <w:t>ust. 3 lit. b, d lub e RODO,</w:t>
      </w:r>
    </w:p>
    <w:p w14:paraId="75367B49" w14:textId="59E461B8" w:rsidR="00FB04F3" w:rsidRPr="00FB04F3" w:rsidRDefault="00FB04F3" w:rsidP="00014D55">
      <w:pPr>
        <w:pStyle w:val="Akapitzlist"/>
        <w:widowControl w:val="0"/>
        <w:numPr>
          <w:ilvl w:val="1"/>
          <w:numId w:val="8"/>
        </w:numPr>
        <w:tabs>
          <w:tab w:val="left" w:pos="1541"/>
        </w:tabs>
        <w:autoSpaceDE w:val="0"/>
        <w:autoSpaceDN w:val="0"/>
        <w:spacing w:before="78" w:line="293" w:lineRule="exact"/>
        <w:ind w:left="1541" w:right="27" w:hanging="359"/>
        <w:contextualSpacing w:val="0"/>
        <w:rPr>
          <w:rFonts w:ascii="Symbol" w:hAnsi="Symbol"/>
        </w:rPr>
      </w:pPr>
      <w:r>
        <w:t>prawo</w:t>
      </w:r>
      <w:r>
        <w:rPr>
          <w:spacing w:val="43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przenoszenia</w:t>
      </w:r>
      <w:r>
        <w:rPr>
          <w:spacing w:val="44"/>
        </w:rPr>
        <w:t xml:space="preserve"> </w:t>
      </w:r>
      <w:r>
        <w:t>danych</w:t>
      </w:r>
      <w:r>
        <w:rPr>
          <w:spacing w:val="43"/>
        </w:rPr>
        <w:t xml:space="preserve"> </w:t>
      </w:r>
      <w:r>
        <w:t>osobowych,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którym</w:t>
      </w:r>
      <w:r>
        <w:rPr>
          <w:spacing w:val="41"/>
        </w:rPr>
        <w:t xml:space="preserve"> </w:t>
      </w:r>
      <w:r>
        <w:t>mowa</w:t>
      </w:r>
      <w:r>
        <w:rPr>
          <w:spacing w:val="44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art.</w:t>
      </w:r>
      <w:r w:rsidR="00014D55">
        <w:rPr>
          <w:spacing w:val="44"/>
        </w:rPr>
        <w:t xml:space="preserve"> </w:t>
      </w:r>
      <w:r>
        <w:rPr>
          <w:spacing w:val="-5"/>
        </w:rPr>
        <w:t xml:space="preserve">20 </w:t>
      </w:r>
      <w:r w:rsidRPr="00FB04F3">
        <w:rPr>
          <w:spacing w:val="-2"/>
        </w:rPr>
        <w:t>RODO,</w:t>
      </w:r>
    </w:p>
    <w:p w14:paraId="02A67546" w14:textId="461C457C" w:rsidR="00FB04F3" w:rsidRPr="00FB04F3" w:rsidRDefault="00FB04F3" w:rsidP="00014D55">
      <w:pPr>
        <w:pStyle w:val="Akapitzlist"/>
        <w:widowControl w:val="0"/>
        <w:numPr>
          <w:ilvl w:val="1"/>
          <w:numId w:val="8"/>
        </w:numPr>
        <w:tabs>
          <w:tab w:val="left" w:pos="1542"/>
        </w:tabs>
        <w:autoSpaceDE w:val="0"/>
        <w:autoSpaceDN w:val="0"/>
        <w:spacing w:before="80"/>
        <w:ind w:right="27"/>
        <w:contextualSpacing w:val="0"/>
        <w:jc w:val="both"/>
        <w:rPr>
          <w:rFonts w:ascii="Symbol" w:hAnsi="Symbol"/>
        </w:rPr>
      </w:pPr>
      <w:r>
        <w:t>określone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RODO</w:t>
      </w:r>
      <w:r>
        <w:rPr>
          <w:spacing w:val="-6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sprzeciwu</w:t>
      </w:r>
      <w:r>
        <w:rPr>
          <w:spacing w:val="-8"/>
        </w:rPr>
        <w:t xml:space="preserve"> </w:t>
      </w:r>
      <w:r>
        <w:t>wobec</w:t>
      </w:r>
      <w:r>
        <w:rPr>
          <w:spacing w:val="-9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 osobowych, a to z uwagi na fakt, że podstawą prawną przetwarzania danych osobowych jest art. 6 ust. 1 lit. c RODO.</w:t>
      </w:r>
    </w:p>
    <w:p w14:paraId="46EDAB3D" w14:textId="77777777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800"/>
          <w:tab w:val="left" w:pos="822"/>
        </w:tabs>
        <w:autoSpaceDE w:val="0"/>
        <w:autoSpaceDN w:val="0"/>
        <w:ind w:right="27" w:hanging="720"/>
        <w:contextualSpacing w:val="0"/>
        <w:jc w:val="both"/>
      </w:pPr>
      <w:r>
        <w:t>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14:paraId="26CF0E78" w14:textId="27C89D08" w:rsidR="00FB04F3" w:rsidRDefault="00FB04F3" w:rsidP="00014D55">
      <w:pPr>
        <w:pStyle w:val="Akapitzlist"/>
        <w:widowControl w:val="0"/>
        <w:numPr>
          <w:ilvl w:val="0"/>
          <w:numId w:val="8"/>
        </w:numPr>
        <w:tabs>
          <w:tab w:val="left" w:pos="800"/>
          <w:tab w:val="left" w:pos="822"/>
        </w:tabs>
        <w:autoSpaceDE w:val="0"/>
        <w:autoSpaceDN w:val="0"/>
        <w:spacing w:before="80"/>
        <w:ind w:right="27" w:hanging="720"/>
        <w:contextualSpacing w:val="0"/>
        <w:jc w:val="both"/>
      </w:pPr>
      <w:r>
        <w:t xml:space="preserve">Dane osobowe mogą być przekazywane do organów publicznych </w:t>
      </w:r>
      <w:r>
        <w:br/>
        <w:t xml:space="preserve">i urzędów państwowych lub innych podmiotów upoważnionych </w:t>
      </w:r>
      <w:r>
        <w:br/>
        <w:t xml:space="preserve">na podstawie przepisów prawa lub wykonujących zadania realizowane w interesie publicznym lub w ramach sprawowania władzy publicznej, </w:t>
      </w:r>
      <w:r>
        <w:br/>
        <w:t xml:space="preserve">w szczególności do podmiotów prowadzących działalność kontrolną wobec </w:t>
      </w:r>
      <w:r w:rsidR="007C7934">
        <w:t>Wydzierżawiają</w:t>
      </w:r>
      <w:r>
        <w:t>cego.</w:t>
      </w:r>
    </w:p>
    <w:p w14:paraId="19AA2A7A" w14:textId="77777777" w:rsidR="00FB04F3" w:rsidRPr="00FB04F3" w:rsidRDefault="00FB04F3" w:rsidP="00FB04F3">
      <w:pPr>
        <w:widowControl w:val="0"/>
        <w:tabs>
          <w:tab w:val="left" w:pos="1517"/>
        </w:tabs>
        <w:autoSpaceDE w:val="0"/>
        <w:autoSpaceDN w:val="0"/>
        <w:spacing w:before="79"/>
        <w:jc w:val="both"/>
        <w:rPr>
          <w:rFonts w:ascii="Symbol" w:hAnsi="Symbol"/>
          <w:sz w:val="20"/>
        </w:rPr>
      </w:pPr>
    </w:p>
    <w:p w14:paraId="2F0F0B8C" w14:textId="77777777" w:rsidR="00562EA1" w:rsidRPr="006852C1" w:rsidRDefault="00562EA1" w:rsidP="006852C1"/>
    <w:sectPr w:rsidR="00562EA1" w:rsidRPr="006852C1" w:rsidSect="0081607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964" w:bottom="1985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1B9B" w14:textId="77777777" w:rsidR="00F23F82" w:rsidRDefault="00F23F82">
      <w:r>
        <w:separator/>
      </w:r>
    </w:p>
    <w:p w14:paraId="6C4501F1" w14:textId="77777777" w:rsidR="00F23F82" w:rsidRDefault="00F23F82"/>
  </w:endnote>
  <w:endnote w:type="continuationSeparator" w:id="0">
    <w:p w14:paraId="7603F4D8" w14:textId="77777777" w:rsidR="00F23F82" w:rsidRDefault="00F23F82">
      <w:r>
        <w:continuationSeparator/>
      </w:r>
    </w:p>
    <w:p w14:paraId="10D4FE8E" w14:textId="77777777" w:rsidR="00F23F82" w:rsidRDefault="00F23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1625" w14:textId="77777777" w:rsidR="008228AB" w:rsidRDefault="008228AB" w:rsidP="004007F2">
    <w:r>
      <w:fldChar w:fldCharType="begin"/>
    </w:r>
    <w:r>
      <w:instrText xml:space="preserve">PAGE  </w:instrText>
    </w:r>
    <w:r>
      <w:fldChar w:fldCharType="end"/>
    </w:r>
  </w:p>
  <w:p w14:paraId="02A784DA" w14:textId="77777777" w:rsidR="008228AB" w:rsidRDefault="008228AB"/>
  <w:p w14:paraId="6FA058F6" w14:textId="77777777" w:rsidR="008228AB" w:rsidRDefault="008228AB"/>
  <w:p w14:paraId="7581D74B" w14:textId="77777777" w:rsidR="008228AB" w:rsidRDefault="008228AB"/>
  <w:p w14:paraId="112D47D1" w14:textId="77777777" w:rsidR="008228AB" w:rsidRDefault="008228A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1128E23D" w14:textId="77777777" w:rsidR="008228AB" w:rsidRPr="00807343" w:rsidRDefault="008228AB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AAB8" w14:textId="77777777" w:rsidR="008228AB" w:rsidRDefault="008228A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04227F">
      <w:rPr>
        <w:noProof/>
      </w:rPr>
      <w:t>2</w:t>
    </w:r>
    <w:r w:rsidRPr="00B77DCF">
      <w:fldChar w:fldCharType="end"/>
    </w:r>
  </w:p>
  <w:p w14:paraId="38A155DF" w14:textId="77777777" w:rsidR="008228AB" w:rsidRPr="00807343" w:rsidRDefault="008228AB" w:rsidP="00D35507"/>
  <w:p w14:paraId="20681DC3" w14:textId="77777777" w:rsidR="008228AB" w:rsidRDefault="008228AB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0FD3" w14:textId="77777777" w:rsidR="00735B7E" w:rsidRDefault="00735B7E" w:rsidP="00735B7E">
    <w:pPr>
      <w:pStyle w:val="LPstopkasrod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9A3BB" wp14:editId="7FAB205C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635" r="0" b="0"/>
              <wp:wrapNone/>
              <wp:docPr id="109" name="Pole tekstow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C0DE8" w14:textId="77777777" w:rsidR="00735B7E" w:rsidRDefault="00735B7E" w:rsidP="00735B7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9A3BB" id="_x0000_t202" coordsize="21600,21600" o:spt="202" path="m,l,21600r21600,l21600,xe">
              <v:stroke joinstyle="miter"/>
              <v:path gradientshapeok="t" o:connecttype="rect"/>
            </v:shapetype>
            <v:shape id="Pole tekstowe 109" o:spid="_x0000_s1027" type="#_x0000_t202" style="position:absolute;left:0;text-align:left;margin-left:438pt;margin-top:51.05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" filled="f" stroked="f">
              <v:textbox>
                <w:txbxContent>
                  <w:p w14:paraId="311C0DE8" w14:textId="77777777" w:rsidR="00735B7E" w:rsidRDefault="00735B7E" w:rsidP="00735B7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56B1F" wp14:editId="61EB6E49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108" name="Łącznik prost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5DFAB" id="Łącznik prosty 10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</w:p>
  <w:p w14:paraId="629ADDED" w14:textId="77777777" w:rsidR="00735B7E" w:rsidRPr="00074D1B" w:rsidRDefault="00735B7E" w:rsidP="00735B7E">
    <w:pPr>
      <w:pStyle w:val="LPstopka"/>
    </w:pPr>
    <w:r w:rsidRPr="00074D1B">
      <w:t xml:space="preserve">Nadleśnictwo </w:t>
    </w:r>
    <w:r>
      <w:t>Bytów, ul. Szarych Szeregów 7</w:t>
    </w:r>
    <w:r w:rsidRPr="00074D1B">
      <w:t>, 77-</w:t>
    </w:r>
    <w:r>
      <w:t>1</w:t>
    </w:r>
    <w:r w:rsidRPr="00074D1B">
      <w:t xml:space="preserve">00 </w:t>
    </w:r>
    <w:r>
      <w:t xml:space="preserve">Bytów </w:t>
    </w:r>
  </w:p>
  <w:p w14:paraId="6A40C9DA" w14:textId="77777777" w:rsidR="00735B7E" w:rsidRPr="00074D1B" w:rsidRDefault="00735B7E" w:rsidP="00735B7E">
    <w:pPr>
      <w:pStyle w:val="LPstopka"/>
      <w:rPr>
        <w:lang w:val="en-US"/>
      </w:rPr>
    </w:pPr>
    <w:r w:rsidRPr="00074D1B">
      <w:rPr>
        <w:lang w:val="en-US"/>
      </w:rPr>
      <w:t xml:space="preserve">tel.: +48 </w:t>
    </w:r>
    <w:r>
      <w:rPr>
        <w:lang w:val="en-US"/>
      </w:rPr>
      <w:t>59 822-60-66</w:t>
    </w:r>
    <w:r w:rsidRPr="00074D1B">
      <w:rPr>
        <w:lang w:val="en-US"/>
      </w:rPr>
      <w:t>, fax: +48 59-8</w:t>
    </w:r>
    <w:r>
      <w:rPr>
        <w:lang w:val="en-US"/>
      </w:rPr>
      <w:t>22</w:t>
    </w:r>
    <w:r w:rsidRPr="00074D1B">
      <w:rPr>
        <w:lang w:val="en-US"/>
      </w:rPr>
      <w:t>-</w:t>
    </w:r>
    <w:r>
      <w:rPr>
        <w:lang w:val="en-US"/>
      </w:rPr>
      <w:t>97</w:t>
    </w:r>
    <w:r w:rsidRPr="00074D1B">
      <w:rPr>
        <w:lang w:val="en-US"/>
      </w:rPr>
      <w:t>-</w:t>
    </w:r>
    <w:r>
      <w:rPr>
        <w:lang w:val="en-US"/>
      </w:rPr>
      <w:t>90</w:t>
    </w:r>
    <w:r w:rsidRPr="00074D1B">
      <w:rPr>
        <w:lang w:val="en-US"/>
      </w:rPr>
      <w:t xml:space="preserve">, e-mail: </w:t>
    </w:r>
    <w:r>
      <w:rPr>
        <w:lang w:val="en-US"/>
      </w:rPr>
      <w:t>bytow</w:t>
    </w:r>
    <w:r w:rsidRPr="00074D1B">
      <w:rPr>
        <w:lang w:val="en-US"/>
      </w:rPr>
      <w:t>@szczecinek.lasy.gov.pl</w:t>
    </w:r>
  </w:p>
  <w:p w14:paraId="528C9A98" w14:textId="77777777" w:rsidR="00735B7E" w:rsidRPr="004B56F7" w:rsidRDefault="00735B7E" w:rsidP="00735B7E">
    <w:pPr>
      <w:pStyle w:val="LPstopka"/>
      <w:jc w:val="right"/>
      <w:rPr>
        <w:b/>
        <w:color w:val="005023"/>
        <w:sz w:val="24"/>
        <w:szCs w:val="24"/>
        <w:lang w:val="en-US"/>
      </w:rPr>
    </w:pPr>
    <w:r>
      <w:rPr>
        <w:b/>
        <w:color w:val="005023"/>
        <w:sz w:val="24"/>
        <w:szCs w:val="24"/>
        <w:lang w:val="en-US"/>
      </w:rPr>
      <w:t>www.lasy.</w:t>
    </w:r>
    <w:r w:rsidRPr="004B56F7">
      <w:rPr>
        <w:b/>
        <w:color w:val="005023"/>
        <w:sz w:val="24"/>
        <w:szCs w:val="24"/>
        <w:lang w:val="en-US"/>
      </w:rPr>
      <w:t>gov.pl</w:t>
    </w:r>
  </w:p>
  <w:p w14:paraId="7713905B" w14:textId="77777777" w:rsidR="008228AB" w:rsidRPr="008D5F22" w:rsidRDefault="008228AB" w:rsidP="00735B7E">
    <w:pPr>
      <w:pStyle w:val="LPstopkasrode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11AF" w14:textId="77777777" w:rsidR="00F23F82" w:rsidRDefault="00F23F82">
      <w:r>
        <w:separator/>
      </w:r>
    </w:p>
    <w:p w14:paraId="0D6C28D0" w14:textId="77777777" w:rsidR="00F23F82" w:rsidRDefault="00F23F82"/>
  </w:footnote>
  <w:footnote w:type="continuationSeparator" w:id="0">
    <w:p w14:paraId="3BD3168B" w14:textId="77777777" w:rsidR="00F23F82" w:rsidRDefault="00F23F82">
      <w:r>
        <w:continuationSeparator/>
      </w:r>
    </w:p>
    <w:p w14:paraId="2C149DCD" w14:textId="77777777" w:rsidR="00F23F82" w:rsidRDefault="00F23F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8AD9" w14:textId="4257D9D0" w:rsidR="008228AB" w:rsidRDefault="0085029F" w:rsidP="009B09E5">
    <w:r w:rsidRPr="0085029F">
      <w:rPr>
        <w:noProof/>
      </w:rPr>
      <w:drawing>
        <wp:anchor distT="0" distB="0" distL="114300" distR="114300" simplePos="0" relativeHeight="251661312" behindDoc="1" locked="0" layoutInCell="1" allowOverlap="1" wp14:anchorId="1685F9CA" wp14:editId="3F4BE305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822960" cy="502285"/>
          <wp:effectExtent l="0" t="0" r="0" b="0"/>
          <wp:wrapNone/>
          <wp:docPr id="53594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464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4CE">
      <w:rPr>
        <w:noProof/>
      </w:rPr>
      <mc:AlternateContent>
        <mc:Choice Requires="wpc">
          <w:drawing>
            <wp:inline distT="0" distB="0" distL="0" distR="0" wp14:anchorId="671A4B55" wp14:editId="76C8F170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751AAF1" id="Kanwa 5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3h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DYnz3h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Wu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P4PEl/QC5vAMAAP//AwBQSwECLQAUAAYACAAAACEA2+H2y+4AAACFAQAAEwAAAAAAAAAAAAAA&#10;AAAAAAAAW0NvbnRlbnRfVHlwZXNdLnhtbFBLAQItABQABgAIAAAAIQBa9CxbvwAAABUBAAALAAAA&#10;AAAAAAAAAAAAAB8BAABfcmVscy8ucmVsc1BLAQItABQABgAIAAAAIQDl5eWu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OgxQAAANsAAAAPAAAAZHJzL2Rvd25yZXYueG1sRI9Ba8JA&#10;FITvQv/D8oTedGOh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CMbxOg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iZwwAAANsAAAAPAAAAZHJzL2Rvd25yZXYueG1sRI/BasMw&#10;EETvhf6D2EJvtZxAQ3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lptomc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567FF1">
      <w:rPr>
        <w:noProof/>
      </w:rPr>
      <mc:AlternateContent>
        <mc:Choice Requires="wps">
          <w:drawing>
            <wp:inline distT="0" distB="0" distL="0" distR="0" wp14:anchorId="15E355AB" wp14:editId="6925A741">
              <wp:extent cx="2914698" cy="428141"/>
              <wp:effectExtent l="0" t="0" r="0" b="0"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98" cy="4281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2C12F" w14:textId="77777777" w:rsidR="00567FF1" w:rsidRPr="00567FF1" w:rsidRDefault="00567FF1" w:rsidP="00567FF1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r w:rsidR="00E25E82">
                            <w:rPr>
                              <w:rFonts w:cs="Arial"/>
                              <w:szCs w:val="28"/>
                            </w:rPr>
                            <w:t xml:space="preserve">Nadleśnictwo </w:t>
                          </w:r>
                          <w:r w:rsidR="00735B7E">
                            <w:rPr>
                              <w:rFonts w:cs="Arial"/>
                              <w:szCs w:val="28"/>
                            </w:rPr>
                            <w:t>Bytów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E355AB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width:229.5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" filled="f" stroked="f" strokecolor="white" strokeweight="0">
              <v:textbox>
                <w:txbxContent>
                  <w:p w14:paraId="1FF2C12F" w14:textId="77777777" w:rsidR="00567FF1" w:rsidRPr="00567FF1" w:rsidRDefault="00567FF1" w:rsidP="00567FF1">
                    <w:pPr>
                      <w:pStyle w:val="LPNaglowek"/>
                    </w:pPr>
                    <w:r>
                      <w:t xml:space="preserve"> </w:t>
                    </w:r>
                    <w:r w:rsidR="00E25E82">
                      <w:rPr>
                        <w:rFonts w:cs="Arial"/>
                        <w:szCs w:val="28"/>
                      </w:rPr>
                      <w:t xml:space="preserve">Nadleśnictwo </w:t>
                    </w:r>
                    <w:r w:rsidR="00735B7E">
                      <w:rPr>
                        <w:rFonts w:cs="Arial"/>
                        <w:szCs w:val="28"/>
                      </w:rPr>
                      <w:t>Bytów</w:t>
                    </w:r>
                  </w:p>
                </w:txbxContent>
              </v:textbox>
              <w10:anchorlock/>
            </v:shape>
          </w:pict>
        </mc:Fallback>
      </mc:AlternateContent>
    </w:r>
    <w:r w:rsidR="009074CE" w:rsidRPr="00567FF1">
      <w:rPr>
        <w:noProof/>
        <w:color w:val="005023"/>
      </w:rPr>
      <mc:AlternateContent>
        <mc:Choice Requires="wpc">
          <w:drawing>
            <wp:inline distT="0" distB="0" distL="0" distR="0" wp14:anchorId="1A051338" wp14:editId="4FBF1872">
              <wp:extent cx="6911975" cy="228600"/>
              <wp:effectExtent l="9525" t="0" r="3175" b="0"/>
              <wp:docPr id="56" name="Kanwa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E10535E" id="Kanwa 5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EA69EF"/>
    <w:multiLevelType w:val="hybridMultilevel"/>
    <w:tmpl w:val="932C6EEC"/>
    <w:lvl w:ilvl="0" w:tplc="3918DE2E">
      <w:start w:val="1"/>
      <w:numFmt w:val="decimal"/>
      <w:lvlText w:val="%1."/>
      <w:lvlJc w:val="left"/>
      <w:pPr>
        <w:ind w:left="720" w:hanging="360"/>
      </w:pPr>
    </w:lvl>
    <w:lvl w:ilvl="1" w:tplc="0E38D78A" w:tentative="1">
      <w:start w:val="1"/>
      <w:numFmt w:val="lowerLetter"/>
      <w:lvlText w:val="%2."/>
      <w:lvlJc w:val="left"/>
      <w:pPr>
        <w:ind w:left="1440" w:hanging="360"/>
      </w:pPr>
    </w:lvl>
    <w:lvl w:ilvl="2" w:tplc="81726620" w:tentative="1">
      <w:start w:val="1"/>
      <w:numFmt w:val="lowerRoman"/>
      <w:lvlText w:val="%3."/>
      <w:lvlJc w:val="right"/>
      <w:pPr>
        <w:ind w:left="2160" w:hanging="180"/>
      </w:pPr>
    </w:lvl>
    <w:lvl w:ilvl="3" w:tplc="448C1C9E" w:tentative="1">
      <w:start w:val="1"/>
      <w:numFmt w:val="decimal"/>
      <w:lvlText w:val="%4."/>
      <w:lvlJc w:val="left"/>
      <w:pPr>
        <w:ind w:left="2880" w:hanging="360"/>
      </w:pPr>
    </w:lvl>
    <w:lvl w:ilvl="4" w:tplc="5EA0AA04" w:tentative="1">
      <w:start w:val="1"/>
      <w:numFmt w:val="lowerLetter"/>
      <w:lvlText w:val="%5."/>
      <w:lvlJc w:val="left"/>
      <w:pPr>
        <w:ind w:left="3600" w:hanging="360"/>
      </w:pPr>
    </w:lvl>
    <w:lvl w:ilvl="5" w:tplc="C8F85A02" w:tentative="1">
      <w:start w:val="1"/>
      <w:numFmt w:val="lowerRoman"/>
      <w:lvlText w:val="%6."/>
      <w:lvlJc w:val="right"/>
      <w:pPr>
        <w:ind w:left="4320" w:hanging="180"/>
      </w:pPr>
    </w:lvl>
    <w:lvl w:ilvl="6" w:tplc="7AD6F336" w:tentative="1">
      <w:start w:val="1"/>
      <w:numFmt w:val="decimal"/>
      <w:lvlText w:val="%7."/>
      <w:lvlJc w:val="left"/>
      <w:pPr>
        <w:ind w:left="5040" w:hanging="360"/>
      </w:pPr>
    </w:lvl>
    <w:lvl w:ilvl="7" w:tplc="FB020A28" w:tentative="1">
      <w:start w:val="1"/>
      <w:numFmt w:val="lowerLetter"/>
      <w:lvlText w:val="%8."/>
      <w:lvlJc w:val="left"/>
      <w:pPr>
        <w:ind w:left="5760" w:hanging="360"/>
      </w:pPr>
    </w:lvl>
    <w:lvl w:ilvl="8" w:tplc="ED3E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1368"/>
    <w:multiLevelType w:val="hybridMultilevel"/>
    <w:tmpl w:val="6A0856E0"/>
    <w:lvl w:ilvl="0" w:tplc="86B8D2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207C"/>
    <w:multiLevelType w:val="hybridMultilevel"/>
    <w:tmpl w:val="B6740DC8"/>
    <w:lvl w:ilvl="0" w:tplc="F594F5A4">
      <w:start w:val="1"/>
      <w:numFmt w:val="decimal"/>
      <w:lvlText w:val="%1."/>
      <w:lvlJc w:val="left"/>
      <w:pPr>
        <w:ind w:left="720" w:hanging="360"/>
      </w:pPr>
    </w:lvl>
    <w:lvl w:ilvl="1" w:tplc="351CF9CC" w:tentative="1">
      <w:start w:val="1"/>
      <w:numFmt w:val="lowerLetter"/>
      <w:lvlText w:val="%2."/>
      <w:lvlJc w:val="left"/>
      <w:pPr>
        <w:ind w:left="1440" w:hanging="360"/>
      </w:pPr>
    </w:lvl>
    <w:lvl w:ilvl="2" w:tplc="A2481436" w:tentative="1">
      <w:start w:val="1"/>
      <w:numFmt w:val="lowerRoman"/>
      <w:lvlText w:val="%3."/>
      <w:lvlJc w:val="right"/>
      <w:pPr>
        <w:ind w:left="2160" w:hanging="180"/>
      </w:pPr>
    </w:lvl>
    <w:lvl w:ilvl="3" w:tplc="DD1AD65E" w:tentative="1">
      <w:start w:val="1"/>
      <w:numFmt w:val="decimal"/>
      <w:lvlText w:val="%4."/>
      <w:lvlJc w:val="left"/>
      <w:pPr>
        <w:ind w:left="2880" w:hanging="360"/>
      </w:pPr>
    </w:lvl>
    <w:lvl w:ilvl="4" w:tplc="810C127A" w:tentative="1">
      <w:start w:val="1"/>
      <w:numFmt w:val="lowerLetter"/>
      <w:lvlText w:val="%5."/>
      <w:lvlJc w:val="left"/>
      <w:pPr>
        <w:ind w:left="3600" w:hanging="360"/>
      </w:pPr>
    </w:lvl>
    <w:lvl w:ilvl="5" w:tplc="1A20843A" w:tentative="1">
      <w:start w:val="1"/>
      <w:numFmt w:val="lowerRoman"/>
      <w:lvlText w:val="%6."/>
      <w:lvlJc w:val="right"/>
      <w:pPr>
        <w:ind w:left="4320" w:hanging="180"/>
      </w:pPr>
    </w:lvl>
    <w:lvl w:ilvl="6" w:tplc="4F1A2AD2" w:tentative="1">
      <w:start w:val="1"/>
      <w:numFmt w:val="decimal"/>
      <w:lvlText w:val="%7."/>
      <w:lvlJc w:val="left"/>
      <w:pPr>
        <w:ind w:left="5040" w:hanging="360"/>
      </w:pPr>
    </w:lvl>
    <w:lvl w:ilvl="7" w:tplc="1FC42A1E" w:tentative="1">
      <w:start w:val="1"/>
      <w:numFmt w:val="lowerLetter"/>
      <w:lvlText w:val="%8."/>
      <w:lvlJc w:val="left"/>
      <w:pPr>
        <w:ind w:left="5760" w:hanging="360"/>
      </w:pPr>
    </w:lvl>
    <w:lvl w:ilvl="8" w:tplc="07408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6360F"/>
    <w:multiLevelType w:val="hybridMultilevel"/>
    <w:tmpl w:val="DF08E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0508"/>
    <w:multiLevelType w:val="hybridMultilevel"/>
    <w:tmpl w:val="4B2C69F6"/>
    <w:lvl w:ilvl="0" w:tplc="5F8E3866">
      <w:start w:val="1"/>
      <w:numFmt w:val="decimal"/>
      <w:lvlText w:val="%1."/>
      <w:lvlJc w:val="left"/>
      <w:pPr>
        <w:ind w:left="822" w:hanging="6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6C19D4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24A8C314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3" w:tplc="8068BD30">
      <w:numFmt w:val="bullet"/>
      <w:lvlText w:val="•"/>
      <w:lvlJc w:val="left"/>
      <w:pPr>
        <w:ind w:left="2603" w:hanging="360"/>
      </w:pPr>
      <w:rPr>
        <w:rFonts w:hint="default"/>
        <w:lang w:val="pl-PL" w:eastAsia="en-US" w:bidi="ar-SA"/>
      </w:rPr>
    </w:lvl>
    <w:lvl w:ilvl="4" w:tplc="522CCA0C">
      <w:numFmt w:val="bullet"/>
      <w:lvlText w:val="•"/>
      <w:lvlJc w:val="left"/>
      <w:pPr>
        <w:ind w:left="3666" w:hanging="360"/>
      </w:pPr>
      <w:rPr>
        <w:rFonts w:hint="default"/>
        <w:lang w:val="pl-PL" w:eastAsia="en-US" w:bidi="ar-SA"/>
      </w:rPr>
    </w:lvl>
    <w:lvl w:ilvl="5" w:tplc="BCDA8DE8">
      <w:numFmt w:val="bullet"/>
      <w:lvlText w:val="•"/>
      <w:lvlJc w:val="left"/>
      <w:pPr>
        <w:ind w:left="4729" w:hanging="360"/>
      </w:pPr>
      <w:rPr>
        <w:rFonts w:hint="default"/>
        <w:lang w:val="pl-PL" w:eastAsia="en-US" w:bidi="ar-SA"/>
      </w:rPr>
    </w:lvl>
    <w:lvl w:ilvl="6" w:tplc="82489E5C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A1B05C68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8A2881FA">
      <w:numFmt w:val="bullet"/>
      <w:lvlText w:val="•"/>
      <w:lvlJc w:val="left"/>
      <w:pPr>
        <w:ind w:left="7919" w:hanging="360"/>
      </w:pPr>
      <w:rPr>
        <w:rFonts w:hint="default"/>
        <w:lang w:val="pl-PL" w:eastAsia="en-US" w:bidi="ar-SA"/>
      </w:rPr>
    </w:lvl>
  </w:abstractNum>
  <w:num w:numId="1" w16cid:durableId="1511873140">
    <w:abstractNumId w:val="6"/>
  </w:num>
  <w:num w:numId="2" w16cid:durableId="384565260">
    <w:abstractNumId w:val="0"/>
  </w:num>
  <w:num w:numId="3" w16cid:durableId="1390886996">
    <w:abstractNumId w:val="1"/>
  </w:num>
  <w:num w:numId="4" w16cid:durableId="505557964">
    <w:abstractNumId w:val="3"/>
  </w:num>
  <w:num w:numId="5" w16cid:durableId="1552111875">
    <w:abstractNumId w:val="5"/>
  </w:num>
  <w:num w:numId="6" w16cid:durableId="584648113">
    <w:abstractNumId w:val="2"/>
  </w:num>
  <w:num w:numId="7" w16cid:durableId="1188713960">
    <w:abstractNumId w:val="4"/>
  </w:num>
  <w:num w:numId="8" w16cid:durableId="1960837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B2"/>
    <w:rsid w:val="00014D55"/>
    <w:rsid w:val="000254A1"/>
    <w:rsid w:val="00032320"/>
    <w:rsid w:val="0004227F"/>
    <w:rsid w:val="00061875"/>
    <w:rsid w:val="00064FFD"/>
    <w:rsid w:val="000877D0"/>
    <w:rsid w:val="000954D5"/>
    <w:rsid w:val="0009725E"/>
    <w:rsid w:val="000A7477"/>
    <w:rsid w:val="000B43DD"/>
    <w:rsid w:val="000B4BF0"/>
    <w:rsid w:val="000C7F45"/>
    <w:rsid w:val="000F1321"/>
    <w:rsid w:val="000F1E47"/>
    <w:rsid w:val="00101AA9"/>
    <w:rsid w:val="00110784"/>
    <w:rsid w:val="001131CC"/>
    <w:rsid w:val="00113C99"/>
    <w:rsid w:val="001228CE"/>
    <w:rsid w:val="00125BE4"/>
    <w:rsid w:val="001339EE"/>
    <w:rsid w:val="0014311C"/>
    <w:rsid w:val="001522A0"/>
    <w:rsid w:val="0016009A"/>
    <w:rsid w:val="00165FED"/>
    <w:rsid w:val="00186BDC"/>
    <w:rsid w:val="0018708F"/>
    <w:rsid w:val="0019105D"/>
    <w:rsid w:val="00191900"/>
    <w:rsid w:val="00196EDC"/>
    <w:rsid w:val="001A086E"/>
    <w:rsid w:val="001A1249"/>
    <w:rsid w:val="001B2B91"/>
    <w:rsid w:val="001B5B26"/>
    <w:rsid w:val="001C6F06"/>
    <w:rsid w:val="001D0269"/>
    <w:rsid w:val="001D769B"/>
    <w:rsid w:val="001E0A41"/>
    <w:rsid w:val="001E0B5C"/>
    <w:rsid w:val="001E3B23"/>
    <w:rsid w:val="001E590A"/>
    <w:rsid w:val="001F1FAB"/>
    <w:rsid w:val="0020114C"/>
    <w:rsid w:val="00205E65"/>
    <w:rsid w:val="002131F8"/>
    <w:rsid w:val="00233904"/>
    <w:rsid w:val="002363B9"/>
    <w:rsid w:val="002410D0"/>
    <w:rsid w:val="00254BFF"/>
    <w:rsid w:val="00256A5C"/>
    <w:rsid w:val="00257C47"/>
    <w:rsid w:val="00263222"/>
    <w:rsid w:val="00264259"/>
    <w:rsid w:val="0027336A"/>
    <w:rsid w:val="0027592C"/>
    <w:rsid w:val="00275976"/>
    <w:rsid w:val="00281491"/>
    <w:rsid w:val="00282562"/>
    <w:rsid w:val="00294E9A"/>
    <w:rsid w:val="0029735F"/>
    <w:rsid w:val="002C0B5E"/>
    <w:rsid w:val="002C383A"/>
    <w:rsid w:val="002C449F"/>
    <w:rsid w:val="002D1724"/>
    <w:rsid w:val="002D40D6"/>
    <w:rsid w:val="002E3116"/>
    <w:rsid w:val="002F4266"/>
    <w:rsid w:val="00301271"/>
    <w:rsid w:val="00305671"/>
    <w:rsid w:val="003128F0"/>
    <w:rsid w:val="003226E1"/>
    <w:rsid w:val="00333B11"/>
    <w:rsid w:val="00333DA6"/>
    <w:rsid w:val="00335129"/>
    <w:rsid w:val="00365D6A"/>
    <w:rsid w:val="00383782"/>
    <w:rsid w:val="003837C4"/>
    <w:rsid w:val="003A314F"/>
    <w:rsid w:val="003A4FEE"/>
    <w:rsid w:val="003B71EE"/>
    <w:rsid w:val="003C07EB"/>
    <w:rsid w:val="003F226E"/>
    <w:rsid w:val="004007F2"/>
    <w:rsid w:val="00400E13"/>
    <w:rsid w:val="00406225"/>
    <w:rsid w:val="00411B4A"/>
    <w:rsid w:val="004226D6"/>
    <w:rsid w:val="00465291"/>
    <w:rsid w:val="00477C8C"/>
    <w:rsid w:val="00481136"/>
    <w:rsid w:val="00482884"/>
    <w:rsid w:val="004920AC"/>
    <w:rsid w:val="004C5978"/>
    <w:rsid w:val="004D1516"/>
    <w:rsid w:val="004D6B98"/>
    <w:rsid w:val="004E753A"/>
    <w:rsid w:val="004F6399"/>
    <w:rsid w:val="00501451"/>
    <w:rsid w:val="00515E9C"/>
    <w:rsid w:val="005220A0"/>
    <w:rsid w:val="00532746"/>
    <w:rsid w:val="00546A68"/>
    <w:rsid w:val="00562EA1"/>
    <w:rsid w:val="00567FF1"/>
    <w:rsid w:val="005704D8"/>
    <w:rsid w:val="00580C82"/>
    <w:rsid w:val="00593C7D"/>
    <w:rsid w:val="00593CB3"/>
    <w:rsid w:val="005962EA"/>
    <w:rsid w:val="005A33A4"/>
    <w:rsid w:val="005B645C"/>
    <w:rsid w:val="005C0B0F"/>
    <w:rsid w:val="005D26BA"/>
    <w:rsid w:val="005D3BD4"/>
    <w:rsid w:val="005E17DD"/>
    <w:rsid w:val="005E2062"/>
    <w:rsid w:val="005E4345"/>
    <w:rsid w:val="005E6BA7"/>
    <w:rsid w:val="006152F5"/>
    <w:rsid w:val="00617D6A"/>
    <w:rsid w:val="0062628E"/>
    <w:rsid w:val="00630BCA"/>
    <w:rsid w:val="0063459A"/>
    <w:rsid w:val="00635D7C"/>
    <w:rsid w:val="00660DD1"/>
    <w:rsid w:val="00663876"/>
    <w:rsid w:val="006644F9"/>
    <w:rsid w:val="00666E79"/>
    <w:rsid w:val="00673F90"/>
    <w:rsid w:val="0068454E"/>
    <w:rsid w:val="006852C1"/>
    <w:rsid w:val="00694571"/>
    <w:rsid w:val="00696A8B"/>
    <w:rsid w:val="006A325C"/>
    <w:rsid w:val="006A5E22"/>
    <w:rsid w:val="006A5F6E"/>
    <w:rsid w:val="006B12DA"/>
    <w:rsid w:val="006C6505"/>
    <w:rsid w:val="006D2E74"/>
    <w:rsid w:val="006D60A1"/>
    <w:rsid w:val="006E6849"/>
    <w:rsid w:val="00707F8B"/>
    <w:rsid w:val="00714B42"/>
    <w:rsid w:val="00725B3E"/>
    <w:rsid w:val="00735B7E"/>
    <w:rsid w:val="00737178"/>
    <w:rsid w:val="00741DAD"/>
    <w:rsid w:val="0074762A"/>
    <w:rsid w:val="00771730"/>
    <w:rsid w:val="00773775"/>
    <w:rsid w:val="00775328"/>
    <w:rsid w:val="007866C8"/>
    <w:rsid w:val="00791B59"/>
    <w:rsid w:val="007A3846"/>
    <w:rsid w:val="007A5282"/>
    <w:rsid w:val="007C09E7"/>
    <w:rsid w:val="007C2AF6"/>
    <w:rsid w:val="007C3244"/>
    <w:rsid w:val="007C7934"/>
    <w:rsid w:val="007D01A7"/>
    <w:rsid w:val="007E0FA5"/>
    <w:rsid w:val="007F40E9"/>
    <w:rsid w:val="00807343"/>
    <w:rsid w:val="0081116D"/>
    <w:rsid w:val="00814B82"/>
    <w:rsid w:val="0081607E"/>
    <w:rsid w:val="008228AB"/>
    <w:rsid w:val="008314D7"/>
    <w:rsid w:val="00842F21"/>
    <w:rsid w:val="00843136"/>
    <w:rsid w:val="0084483C"/>
    <w:rsid w:val="0085029F"/>
    <w:rsid w:val="0085379D"/>
    <w:rsid w:val="0085781B"/>
    <w:rsid w:val="008637F0"/>
    <w:rsid w:val="00870C4A"/>
    <w:rsid w:val="00890942"/>
    <w:rsid w:val="008B0E8F"/>
    <w:rsid w:val="008B125C"/>
    <w:rsid w:val="008B2591"/>
    <w:rsid w:val="008C0CB2"/>
    <w:rsid w:val="008D0F11"/>
    <w:rsid w:val="008D1E64"/>
    <w:rsid w:val="008D5F22"/>
    <w:rsid w:val="008F1094"/>
    <w:rsid w:val="009034B6"/>
    <w:rsid w:val="009048FC"/>
    <w:rsid w:val="009074CE"/>
    <w:rsid w:val="00930E98"/>
    <w:rsid w:val="00931229"/>
    <w:rsid w:val="0093240B"/>
    <w:rsid w:val="00944D9C"/>
    <w:rsid w:val="0095460B"/>
    <w:rsid w:val="009551D7"/>
    <w:rsid w:val="00966049"/>
    <w:rsid w:val="00971CD1"/>
    <w:rsid w:val="00981AC9"/>
    <w:rsid w:val="00983599"/>
    <w:rsid w:val="00996210"/>
    <w:rsid w:val="009A085C"/>
    <w:rsid w:val="009B09E5"/>
    <w:rsid w:val="009B172E"/>
    <w:rsid w:val="009C3481"/>
    <w:rsid w:val="009C4F00"/>
    <w:rsid w:val="009C71B0"/>
    <w:rsid w:val="009D39E4"/>
    <w:rsid w:val="009E0105"/>
    <w:rsid w:val="009E03E2"/>
    <w:rsid w:val="009E53AF"/>
    <w:rsid w:val="00A0209E"/>
    <w:rsid w:val="00A11EB6"/>
    <w:rsid w:val="00A14D79"/>
    <w:rsid w:val="00A16646"/>
    <w:rsid w:val="00A17FEF"/>
    <w:rsid w:val="00A31A91"/>
    <w:rsid w:val="00A32B10"/>
    <w:rsid w:val="00A37453"/>
    <w:rsid w:val="00A57E62"/>
    <w:rsid w:val="00A8464C"/>
    <w:rsid w:val="00A85571"/>
    <w:rsid w:val="00AA2005"/>
    <w:rsid w:val="00AB558F"/>
    <w:rsid w:val="00AC123B"/>
    <w:rsid w:val="00AC687B"/>
    <w:rsid w:val="00AC7477"/>
    <w:rsid w:val="00AE48A6"/>
    <w:rsid w:val="00AE7E3E"/>
    <w:rsid w:val="00AF28FF"/>
    <w:rsid w:val="00AF4515"/>
    <w:rsid w:val="00B000C5"/>
    <w:rsid w:val="00B066C7"/>
    <w:rsid w:val="00B124F1"/>
    <w:rsid w:val="00B212D2"/>
    <w:rsid w:val="00B23D66"/>
    <w:rsid w:val="00B27E43"/>
    <w:rsid w:val="00B50FEB"/>
    <w:rsid w:val="00B5128A"/>
    <w:rsid w:val="00B51BEF"/>
    <w:rsid w:val="00B52F8D"/>
    <w:rsid w:val="00B63CA6"/>
    <w:rsid w:val="00B64683"/>
    <w:rsid w:val="00B77DCF"/>
    <w:rsid w:val="00B80C2F"/>
    <w:rsid w:val="00B8604A"/>
    <w:rsid w:val="00B86D69"/>
    <w:rsid w:val="00B90BB2"/>
    <w:rsid w:val="00B95EFE"/>
    <w:rsid w:val="00BB44FF"/>
    <w:rsid w:val="00BF522F"/>
    <w:rsid w:val="00C04CF2"/>
    <w:rsid w:val="00C04FAF"/>
    <w:rsid w:val="00C07CD0"/>
    <w:rsid w:val="00C152CC"/>
    <w:rsid w:val="00C4030B"/>
    <w:rsid w:val="00C459B7"/>
    <w:rsid w:val="00C46516"/>
    <w:rsid w:val="00C47FCA"/>
    <w:rsid w:val="00C635D4"/>
    <w:rsid w:val="00C66265"/>
    <w:rsid w:val="00C70455"/>
    <w:rsid w:val="00C8080E"/>
    <w:rsid w:val="00C86C17"/>
    <w:rsid w:val="00C90AE4"/>
    <w:rsid w:val="00CB23E1"/>
    <w:rsid w:val="00CB6B6F"/>
    <w:rsid w:val="00CC44D0"/>
    <w:rsid w:val="00CC6CC5"/>
    <w:rsid w:val="00CD63B9"/>
    <w:rsid w:val="00CE5860"/>
    <w:rsid w:val="00CF17B3"/>
    <w:rsid w:val="00D01276"/>
    <w:rsid w:val="00D01AFB"/>
    <w:rsid w:val="00D078FB"/>
    <w:rsid w:val="00D13248"/>
    <w:rsid w:val="00D15A70"/>
    <w:rsid w:val="00D20048"/>
    <w:rsid w:val="00D21641"/>
    <w:rsid w:val="00D25B90"/>
    <w:rsid w:val="00D35507"/>
    <w:rsid w:val="00D44748"/>
    <w:rsid w:val="00D557FB"/>
    <w:rsid w:val="00D55F45"/>
    <w:rsid w:val="00D852C2"/>
    <w:rsid w:val="00DB0D50"/>
    <w:rsid w:val="00DC2245"/>
    <w:rsid w:val="00DC75AE"/>
    <w:rsid w:val="00DD30EA"/>
    <w:rsid w:val="00DE1533"/>
    <w:rsid w:val="00DE5731"/>
    <w:rsid w:val="00DF0775"/>
    <w:rsid w:val="00DF132D"/>
    <w:rsid w:val="00E00428"/>
    <w:rsid w:val="00E10416"/>
    <w:rsid w:val="00E10A4D"/>
    <w:rsid w:val="00E14914"/>
    <w:rsid w:val="00E169DE"/>
    <w:rsid w:val="00E25E82"/>
    <w:rsid w:val="00E406B1"/>
    <w:rsid w:val="00E52AAD"/>
    <w:rsid w:val="00E546DD"/>
    <w:rsid w:val="00E82D2C"/>
    <w:rsid w:val="00E9627E"/>
    <w:rsid w:val="00EB0384"/>
    <w:rsid w:val="00EB1583"/>
    <w:rsid w:val="00EB25AF"/>
    <w:rsid w:val="00EB3646"/>
    <w:rsid w:val="00EB387F"/>
    <w:rsid w:val="00EC5A55"/>
    <w:rsid w:val="00ED61EB"/>
    <w:rsid w:val="00ED7AEB"/>
    <w:rsid w:val="00EE5C56"/>
    <w:rsid w:val="00F06677"/>
    <w:rsid w:val="00F148EE"/>
    <w:rsid w:val="00F23F82"/>
    <w:rsid w:val="00F3519C"/>
    <w:rsid w:val="00F4598B"/>
    <w:rsid w:val="00F60377"/>
    <w:rsid w:val="00F67E10"/>
    <w:rsid w:val="00F80811"/>
    <w:rsid w:val="00F80F77"/>
    <w:rsid w:val="00F85518"/>
    <w:rsid w:val="00F91279"/>
    <w:rsid w:val="00FA0655"/>
    <w:rsid w:val="00FB04F3"/>
    <w:rsid w:val="00FB3A54"/>
    <w:rsid w:val="00FB5CD2"/>
    <w:rsid w:val="00FC5914"/>
    <w:rsid w:val="00FD442C"/>
    <w:rsid w:val="00FD5924"/>
    <w:rsid w:val="00FD650B"/>
    <w:rsid w:val="00FD7C80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2D2EF"/>
  <w15:docId w15:val="{0F1E6EFD-8055-4639-B7E8-B87B88F8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D2E74"/>
    <w:pPr>
      <w:tabs>
        <w:tab w:val="left" w:pos="0"/>
      </w:tabs>
      <w:autoSpaceDE w:val="0"/>
      <w:autoSpaceDN w:val="0"/>
      <w:adjustRightInd w:val="0"/>
      <w:textAlignment w:val="center"/>
    </w:pPr>
    <w:rPr>
      <w:rFonts w:ascii="Arial" w:hAnsi="Arial" w:cs="Arial"/>
      <w:b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 w:eastAsia="x-none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customStyle="1" w:styleId="1">
    <w:name w:val="1"/>
    <w:basedOn w:val="Normalny"/>
    <w:next w:val="Nagwek"/>
    <w:rsid w:val="00EB25AF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table" w:styleId="Tabela-Siatka">
    <w:name w:val="Table Grid"/>
    <w:basedOn w:val="Standardowy"/>
    <w:rsid w:val="006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07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74C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074CE"/>
    <w:rPr>
      <w:color w:val="808080"/>
    </w:rPr>
  </w:style>
  <w:style w:type="character" w:customStyle="1" w:styleId="Styl1">
    <w:name w:val="Styl1"/>
    <w:basedOn w:val="Domylnaczcionkaakapitu"/>
    <w:uiPriority w:val="1"/>
    <w:rsid w:val="00B64683"/>
    <w:rPr>
      <w:rFonts w:asciiTheme="majorHAnsi" w:hAnsiTheme="majorHAnsi"/>
      <w:i/>
      <w:sz w:val="16"/>
    </w:rPr>
  </w:style>
  <w:style w:type="paragraph" w:styleId="Akapitzlist">
    <w:name w:val="List Paragraph"/>
    <w:basedOn w:val="Normalny"/>
    <w:uiPriority w:val="1"/>
    <w:qFormat/>
    <w:rsid w:val="009D39E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FB04F3"/>
    <w:pPr>
      <w:widowControl w:val="0"/>
      <w:autoSpaceDE w:val="0"/>
      <w:autoSpaceDN w:val="0"/>
    </w:pPr>
    <w:rPr>
      <w:rFonts w:eastAsia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04F3"/>
    <w:rPr>
      <w:rFonts w:ascii="Arial" w:eastAsia="Arial" w:hAnsi="Arial" w:cs="Arial"/>
      <w:sz w:val="24"/>
      <w:szCs w:val="24"/>
      <w:lang w:eastAsia="en-US"/>
    </w:rPr>
  </w:style>
  <w:style w:type="character" w:styleId="Hipercze">
    <w:name w:val="Hyperlink"/>
    <w:basedOn w:val="Domylnaczcionkaakapitu"/>
    <w:unhideWhenUsed/>
    <w:rsid w:val="00FB0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tow@szczecinek.lasy.gov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.goliszek\AppData\Local\Microsoft\Windows\INetCache\Content.Outlook\3GAFOML8\lesny_dwor_bez%20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lesny_dwor_bez logo</Template>
  <TotalTime>1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Grzegorz Goliszek (Nadleśnictwo Leśny Dwr)</dc:creator>
  <cp:lastModifiedBy>Iwona Szyca (Nadleśnictwo Bytów)</cp:lastModifiedBy>
  <cp:revision>2</cp:revision>
  <cp:lastPrinted>2025-09-03T09:07:00Z</cp:lastPrinted>
  <dcterms:created xsi:type="dcterms:W3CDTF">2025-09-08T12:58:00Z</dcterms:created>
  <dcterms:modified xsi:type="dcterms:W3CDTF">2025-09-08T12:58:00Z</dcterms:modified>
</cp:coreProperties>
</file>